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Heading1"/>
        <w:spacing w:line="424" w:lineRule="auto" w:before="66"/>
        <w:ind w:left="2252" w:right="2469" w:firstLine="1338"/>
        <w:jc w:val="left"/>
        <w:rPr>
          <w:b w:val="0"/>
          <w:bCs w:val="0"/>
        </w:rPr>
      </w:pPr>
      <w:r>
        <w:rPr/>
        <w:pict>
          <v:group style="position:absolute;margin-left:66.099998pt;margin-top:25.310308pt;width:463.1pt;height:29.2pt;mso-position-horizontal-relative:page;mso-position-vertical-relative:paragraph;z-index:-3897" coordorigin="1322,506" coordsize="9262,584">
            <v:group style="position:absolute;left:10467;top:518;width:107;height:561" coordorigin="10467,518" coordsize="107,561">
              <v:shape style="position:absolute;left:10467;top:518;width:107;height:561" coordorigin="10467,518" coordsize="107,561" path="m10467,1079l10574,1079,10574,518,10467,518,10467,1079xe" filled="t" fillcolor="#D9D9D9" stroked="f">
                <v:path arrowok="t"/>
                <v:fill type="solid"/>
              </v:shape>
            </v:group>
            <v:group style="position:absolute;left:1332;top:518;width:108;height:561" coordorigin="1332,518" coordsize="108,561">
              <v:shape style="position:absolute;left:1332;top:518;width:108;height:561" coordorigin="1332,518" coordsize="108,561" path="m1332,1079l1440,1079,1440,518,1332,518,1332,1079xe" filled="t" fillcolor="#D9D9D9" stroked="f">
                <v:path arrowok="t"/>
                <v:fill type="solid"/>
              </v:shape>
            </v:group>
            <v:group style="position:absolute;left:1440;top:518;width:9027;height:561" coordorigin="1440,518" coordsize="9027,561">
              <v:shape style="position:absolute;left:1440;top:518;width:9027;height:561" coordorigin="1440,518" coordsize="9027,561" path="m1440,1079l10467,1079,10467,518,1440,518,1440,1079xe" filled="t" fillcolor="#D9D9D9" stroked="f">
                <v:path arrowok="t"/>
                <v:fill type="solid"/>
              </v:shape>
            </v:group>
            <v:group style="position:absolute;left:1332;top:512;width:9243;height:2" coordorigin="1332,512" coordsize="9243,2">
              <v:shape style="position:absolute;left:1332;top:512;width:9243;height:2" coordorigin="1332,512" coordsize="9243,0" path="m1332,512l10575,512e" filled="f" stroked="t" strokeweight=".6pt" strokecolor="#000000">
                <v:path arrowok="t"/>
              </v:shape>
            </v:group>
            <v:group style="position:absolute;left:1332;top:1084;width:9243;height:2" coordorigin="1332,1084" coordsize="9243,2">
              <v:shape style="position:absolute;left:1332;top:1084;width:9243;height:2" coordorigin="1332,1084" coordsize="9243,0" path="m1332,1084l10575,1084e" filled="f" stroked="t" strokeweight=".6pt" strokecolor="#000000">
                <v:path arrowok="t"/>
              </v:shape>
            </v:group>
            <w10:wrap type="none"/>
          </v:group>
        </w:pict>
      </w:r>
      <w:bookmarkStart w:name="_bookmark0" w:id="1"/>
      <w:bookmarkEnd w:id="1"/>
      <w:r>
        <w:rPr/>
      </w:r>
      <w:bookmarkStart w:name="08-MEP_111_Course_Report" w:id="2"/>
      <w:bookmarkEnd w:id="2"/>
      <w:r>
        <w:rPr/>
      </w:r>
      <w:r>
        <w:rPr>
          <w:spacing w:val="-3"/>
          <w:w w:val="100"/>
        </w:rPr>
        <w:t>C</w:t>
      </w:r>
      <w:r>
        <w:rPr>
          <w:spacing w:val="0"/>
          <w:w w:val="100"/>
        </w:rPr>
        <w:t>ourse</w:t>
      </w:r>
      <w:r>
        <w:rPr>
          <w:spacing w:val="-29"/>
          <w:w w:val="100"/>
        </w:rPr>
        <w:t> </w:t>
      </w:r>
      <w:r>
        <w:rPr>
          <w:spacing w:val="0"/>
          <w:w w:val="100"/>
        </w:rPr>
        <w:t>Report</w:t>
      </w:r>
      <w:r>
        <w:rPr>
          <w:spacing w:val="-30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0"/>
          <w:w w:val="99"/>
        </w:rPr>
        <w:t> </w:t>
      </w:r>
      <w:r>
        <w:rPr>
          <w:spacing w:val="0"/>
          <w:w w:val="100"/>
        </w:rPr>
        <w:t>Thermodynamics</w:t>
      </w:r>
      <w:r>
        <w:rPr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pacing w:val="-24"/>
          <w:w w:val="100"/>
        </w:rPr>
        <w:t> </w:t>
      </w:r>
      <w:r>
        <w:rPr>
          <w:spacing w:val="0"/>
          <w:w w:val="100"/>
        </w:rPr>
        <w:t>MEP</w:t>
      </w:r>
      <w:r>
        <w:rPr>
          <w:spacing w:val="-25"/>
          <w:w w:val="100"/>
        </w:rPr>
        <w:t> </w:t>
      </w:r>
      <w:r>
        <w:rPr>
          <w:spacing w:val="0"/>
          <w:w w:val="100"/>
        </w:rPr>
        <w:t>111</w:t>
      </w:r>
      <w:r>
        <w:rPr>
          <w:rFonts w:ascii="Times New Roman" w:hAnsi="Times New Roman" w:cs="Times New Roman" w:eastAsia="Times New Roman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pacing w:val="-24"/>
          <w:w w:val="100"/>
        </w:rPr>
        <w:t> </w:t>
      </w:r>
      <w:r>
        <w:rPr>
          <w:spacing w:val="0"/>
          <w:w w:val="100"/>
        </w:rPr>
        <w:t>Spring</w:t>
      </w:r>
      <w:r>
        <w:rPr>
          <w:spacing w:val="-10"/>
          <w:w w:val="100"/>
        </w:rPr>
        <w:t> </w:t>
      </w:r>
      <w:r>
        <w:rPr>
          <w:spacing w:val="0"/>
          <w:w w:val="100"/>
        </w:rPr>
        <w:t>2016</w:t>
      </w:r>
      <w:r>
        <w:rPr>
          <w:b w:val="0"/>
          <w:bCs w:val="0"/>
          <w:spacing w:val="0"/>
          <w:w w:val="100"/>
        </w:rPr>
      </w:r>
    </w:p>
    <w:p>
      <w:pPr>
        <w:tabs>
          <w:tab w:pos="7040" w:val="left" w:leader="none"/>
        </w:tabs>
        <w:spacing w:before="11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66.550003pt;margin-top:16.173149pt;width:462.15pt;height:.1pt;mso-position-horizontal-relative:page;mso-position-vertical-relative:paragraph;z-index:-3891" coordorigin="1331,323" coordsize="9243,2">
            <v:shape style="position:absolute;left:1331;top:323;width:9243;height:2" coordorigin="1331,323" coordsize="9243,0" path="m1331,323l10574,323e" filled="f" stroked="t" strokeweight="3.12pt" strokecolor="#923634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iversi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Faculty: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gineering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numPr>
          <w:ilvl w:val="0"/>
          <w:numId w:val="1"/>
        </w:numPr>
        <w:tabs>
          <w:tab w:pos="767" w:val="left" w:leader="none"/>
        </w:tabs>
        <w:ind w:left="767" w:right="0" w:hanging="429"/>
        <w:jc w:val="left"/>
        <w:rPr>
          <w:b w:val="0"/>
          <w:bCs w:val="0"/>
        </w:rPr>
      </w:pPr>
      <w:r>
        <w:rPr>
          <w:spacing w:val="0"/>
          <w:w w:val="100"/>
        </w:rPr>
        <w:t>Basic</w:t>
      </w:r>
      <w:r>
        <w:rPr>
          <w:spacing w:val="5"/>
          <w:w w:val="100"/>
        </w:rPr>
        <w:t> </w:t>
      </w:r>
      <w:r>
        <w:rPr>
          <w:spacing w:val="0"/>
          <w:w w:val="100"/>
        </w:rPr>
        <w:t>In</w:t>
      </w:r>
      <w:r>
        <w:rPr>
          <w:spacing w:val="1"/>
          <w:w w:val="100"/>
        </w:rPr>
        <w:t>f</w:t>
      </w:r>
      <w:r>
        <w:rPr>
          <w:spacing w:val="0"/>
          <w:w w:val="100"/>
        </w:rPr>
        <w:t>orma</w:t>
      </w:r>
      <w:r>
        <w:rPr>
          <w:spacing w:val="1"/>
          <w:w w:val="100"/>
        </w:rPr>
        <w:t>tio</w:t>
      </w:r>
      <w:r>
        <w:rPr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numPr>
          <w:ilvl w:val="1"/>
          <w:numId w:val="1"/>
        </w:numPr>
        <w:tabs>
          <w:tab w:pos="1353" w:val="left" w:leader="none"/>
        </w:tabs>
        <w:ind w:left="1353" w:right="5932" w:hanging="361"/>
        <w:jc w:val="center"/>
        <w:rPr>
          <w:b w:val="0"/>
          <w:bCs w:val="0"/>
        </w:rPr>
      </w:pPr>
      <w:r>
        <w:rPr/>
        <w:pict>
          <v:group style="position:absolute;margin-left:85.650002pt;margin-top:25.833097pt;width:438pt;height:14.8pt;mso-position-horizontal-relative:page;mso-position-vertical-relative:paragraph;z-index:-3896" coordorigin="1713,517" coordsize="8760,296">
            <v:group style="position:absolute;left:1719;top:523;width:8748;height:2" coordorigin="1719,523" coordsize="8748,2">
              <v:shape style="position:absolute;left:1719;top:523;width:8748;height:2" coordorigin="1719,523" coordsize="8748,0" path="m1719,523l10467,523e" filled="f" stroked="t" strokeweight=".6pt" strokecolor="#602120">
                <v:path arrowok="t"/>
              </v:shape>
            </v:group>
            <v:group style="position:absolute;left:1724;top:527;width:2;height:276" coordorigin="1724,527" coordsize="2,276">
              <v:shape style="position:absolute;left:1724;top:527;width:2;height:276" coordorigin="1724,527" coordsize="0,276" path="m1724,527l1724,803e" filled="f" stroked="t" strokeweight=".6pt" strokecolor="#602120">
                <v:path arrowok="t"/>
              </v:shape>
            </v:group>
            <v:group style="position:absolute;left:1719;top:807;width:8748;height:2" coordorigin="1719,807" coordsize="8748,2">
              <v:shape style="position:absolute;left:1719;top:807;width:8748;height:2" coordorigin="1719,807" coordsize="8748,0" path="m1719,807l10467,807e" filled="f" stroked="t" strokeweight=".6pt" strokecolor="#602120">
                <v:path arrowok="t"/>
              </v:shape>
            </v:group>
            <v:group style="position:absolute;left:10462;top:527;width:2;height:276" coordorigin="10462,527" coordsize="2,276">
              <v:shape style="position:absolute;left:10462;top:527;width:2;height:276" coordorigin="10462,527" coordsize="0,276" path="m10462,527l10462,803e" filled="f" stroked="t" strokeweight=".6pt" strokecolor="#602120">
                <v:path arrowok="t"/>
              </v:shape>
            </v:group>
            <w10:wrap type="none"/>
          </v:group>
        </w:pict>
      </w:r>
      <w:r>
        <w:rPr>
          <w:spacing w:val="0"/>
          <w:w w:val="100"/>
        </w:rPr>
        <w:t>Title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and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5"/>
          <w:w w:val="100"/>
        </w:rPr>
        <w:t>o</w:t>
      </w:r>
      <w:r>
        <w:rPr>
          <w:spacing w:val="0"/>
          <w:w w:val="100"/>
        </w:rPr>
        <w:t>de: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491" w:right="0"/>
        <w:jc w:val="left"/>
      </w:pP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-7"/>
          <w:w w:val="100"/>
        </w:rPr>
        <w:t>m</w:t>
      </w:r>
      <w:r>
        <w:rPr>
          <w:b w:val="0"/>
          <w:bCs w:val="0"/>
          <w:spacing w:val="0"/>
          <w:w w:val="100"/>
        </w:rPr>
        <w:t>odyn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7"/>
          <w:w w:val="100"/>
        </w:rPr>
        <w:t>m</w:t>
      </w:r>
      <w:r>
        <w:rPr>
          <w:b w:val="0"/>
          <w:bCs w:val="0"/>
          <w:spacing w:val="0"/>
          <w:w w:val="100"/>
        </w:rPr>
        <w:t>ics</w:t>
      </w:r>
      <w:r>
        <w:rPr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111</w:t>
      </w:r>
    </w:p>
    <w:p>
      <w:pPr>
        <w:spacing w:line="170" w:lineRule="exact" w:before="6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1"/>
          <w:numId w:val="1"/>
        </w:numPr>
        <w:tabs>
          <w:tab w:pos="740" w:val="left" w:leader="none"/>
        </w:tabs>
        <w:ind w:left="740" w:right="0" w:hanging="358"/>
        <w:jc w:val="left"/>
        <w:rPr>
          <w:b w:val="0"/>
          <w:bCs w:val="0"/>
        </w:rPr>
      </w:pPr>
      <w:r>
        <w:rPr>
          <w:spacing w:val="0"/>
          <w:w w:val="100"/>
        </w:rPr>
        <w:t>Program</w:t>
      </w:r>
      <w:r>
        <w:rPr>
          <w:spacing w:val="-1"/>
          <w:w w:val="100"/>
        </w:rPr>
        <w:t> 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-6"/>
          <w:w w:val="100"/>
        </w:rPr>
        <w:t>w</w:t>
      </w:r>
      <w:r>
        <w:rPr>
          <w:spacing w:val="0"/>
          <w:w w:val="100"/>
        </w:rPr>
        <w:t>hich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the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course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is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g</w:t>
      </w:r>
      <w:r>
        <w:rPr>
          <w:spacing w:val="-4"/>
          <w:w w:val="100"/>
        </w:rPr>
        <w:t>i</w:t>
      </w:r>
      <w:r>
        <w:rPr>
          <w:spacing w:val="0"/>
          <w:w w:val="100"/>
        </w:rPr>
        <w:t>ven: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491" w:right="0"/>
        <w:jc w:val="left"/>
      </w:pPr>
      <w:r>
        <w:rPr/>
        <w:pict>
          <v:group style="position:absolute;margin-left:85.699997pt;margin-top:.103118pt;width:462.05pt;height:28.05pt;mso-position-horizontal-relative:page;mso-position-vertical-relative:paragraph;z-index:-3895" coordorigin="1714,2" coordsize="9241,561">
            <v:group style="position:absolute;left:1720;top:8;width:9229;height:2" coordorigin="1720,8" coordsize="9229,2">
              <v:shape style="position:absolute;left:1720;top:8;width:9229;height:2" coordorigin="1720,8" coordsize="9229,0" path="m1720,8l10949,8e" filled="f" stroked="t" strokeweight=".6pt" strokecolor="#602120">
                <v:path arrowok="t"/>
              </v:shape>
            </v:group>
            <v:group style="position:absolute;left:1725;top:17;width:2;height:530" coordorigin="1725,17" coordsize="2,530">
              <v:shape style="position:absolute;left:1725;top:17;width:2;height:530" coordorigin="1725,17" coordsize="0,530" path="m1725,17l1725,547e" filled="f" stroked="t" strokeweight=".6pt" strokecolor="#602120">
                <v:path arrowok="t"/>
              </v:shape>
            </v:group>
            <v:group style="position:absolute;left:1720;top:557;width:9229;height:2" coordorigin="1720,557" coordsize="9229,2">
              <v:shape style="position:absolute;left:1720;top:557;width:9229;height:2" coordorigin="1720,557" coordsize="9229,0" path="m1720,557l10949,557e" filled="f" stroked="t" strokeweight=".6pt" strokecolor="#602120">
                <v:path arrowok="t"/>
              </v:shape>
            </v:group>
            <v:group style="position:absolute;left:10943;top:17;width:2;height:530" coordorigin="10943,17" coordsize="2,530">
              <v:shape style="position:absolute;left:10943;top:17;width:2;height:530" coordorigin="10943,17" coordsize="0,530" path="m10943,17l10943,547e" filled="f" stroked="t" strokeweight=".6pt" strokecolor="#60212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Mechan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Power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Engineering</w:t>
      </w: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1"/>
          <w:numId w:val="1"/>
        </w:numPr>
        <w:tabs>
          <w:tab w:pos="740" w:val="left" w:leader="none"/>
          <w:tab w:pos="4249" w:val="left" w:leader="none"/>
        </w:tabs>
        <w:ind w:left="740" w:right="0" w:hanging="35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76.75pt;margin-top:.46873pt;width:270.5pt;height:16.5pt;mso-position-horizontal-relative:page;mso-position-vertical-relative:paragraph;z-index:-3894" coordorigin="5535,9" coordsize="5410,330">
            <v:group style="position:absolute;left:5541;top:15;width:5398;height:2" coordorigin="5541,15" coordsize="5398,2">
              <v:shape style="position:absolute;left:5541;top:15;width:5398;height:2" coordorigin="5541,15" coordsize="5398,0" path="m5541,15l10939,15e" filled="f" stroked="t" strokeweight=".6pt" strokecolor="#602120">
                <v:path arrowok="t"/>
              </v:shape>
            </v:group>
            <v:group style="position:absolute;left:5546;top:19;width:2;height:308" coordorigin="5546,19" coordsize="2,308">
              <v:shape style="position:absolute;left:5546;top:19;width:2;height:308" coordorigin="5546,19" coordsize="0,308" path="m5546,19l5546,327e" filled="f" stroked="t" strokeweight=".6pt" strokecolor="#602120">
                <v:path arrowok="t"/>
              </v:shape>
            </v:group>
            <v:group style="position:absolute;left:10934;top:19;width:2;height:308" coordorigin="10934,19" coordsize="2,308">
              <v:shape style="position:absolute;left:10934;top:19;width:2;height:308" coordorigin="10934,19" coordsize="0,308" path="m10934,19l10934,327e" filled="f" stroked="t" strokeweight=".6pt" strokecolor="#602120">
                <v:path arrowok="t"/>
              </v:shape>
            </v:group>
            <v:group style="position:absolute;left:5541;top:333;width:5398;height:2" coordorigin="5541,333" coordsize="5398,2">
              <v:shape style="position:absolute;left:5541;top:333;width:5398;height:2" coordorigin="5541,333" coordsize="5398,0" path="m5541,333l10939,333e" filled="f" stroked="t" strokeweight=".6pt" strokecolor="#60212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Year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/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Level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progr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m(s)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2015-2016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9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9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position w:val="9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>dents.</w:t>
      </w:r>
    </w:p>
    <w:p>
      <w:pPr>
        <w:spacing w:line="170" w:lineRule="exact" w:before="7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2"/>
          <w:numId w:val="1"/>
        </w:numPr>
        <w:tabs>
          <w:tab w:pos="1461" w:val="left" w:leader="none"/>
        </w:tabs>
        <w:ind w:left="1461" w:right="0" w:hanging="358"/>
        <w:jc w:val="left"/>
        <w:rPr>
          <w:b w:val="0"/>
          <w:bCs w:val="0"/>
        </w:rPr>
      </w:pPr>
      <w:r>
        <w:rPr>
          <w:spacing w:val="-2"/>
          <w:w w:val="100"/>
        </w:rPr>
        <w:t>U</w:t>
      </w:r>
      <w:r>
        <w:rPr>
          <w:spacing w:val="-3"/>
          <w:w w:val="100"/>
        </w:rPr>
        <w:t>n</w:t>
      </w:r>
      <w:r>
        <w:rPr>
          <w:spacing w:val="0"/>
          <w:w w:val="100"/>
        </w:rPr>
        <w:t>its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/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Cr</w:t>
      </w:r>
      <w:r>
        <w:rPr>
          <w:spacing w:val="-4"/>
          <w:w w:val="100"/>
        </w:rPr>
        <w:t>e</w:t>
      </w:r>
      <w:r>
        <w:rPr>
          <w:spacing w:val="0"/>
          <w:w w:val="100"/>
        </w:rPr>
        <w:t>dit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Hours: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7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0" w:type="auto"/>
        <w:jc w:val="left"/>
        <w:tblInd w:w="15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87" w:hRule="exact"/>
        </w:trPr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3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i.</w:t>
            </w:r>
          </w:p>
        </w:tc>
        <w:tc>
          <w:tcPr>
            <w:tcW w:w="1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8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Lectu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right="230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</w:t>
            </w:r>
          </w:p>
        </w:tc>
      </w:tr>
      <w:tr>
        <w:trPr>
          <w:trHeight w:val="415" w:hRule="exact"/>
        </w:trPr>
        <w:tc>
          <w:tcPr>
            <w:tcW w:w="334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999" w:val="left" w:leader="none"/>
              </w:tabs>
              <w:spacing w:before="52"/>
              <w:ind w:left="2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1"/>
                <w:sz w:val="24"/>
                <w:szCs w:val="24"/>
              </w:rPr>
              <w:t>ii.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7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1"/>
                <w:sz w:val="24"/>
                <w:szCs w:val="24"/>
              </w:rPr>
              <w:t>Tutor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position w:val="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position w:val="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position w:val="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1"/>
                <w:sz w:val="24"/>
                <w:szCs w:val="24"/>
              </w:rPr>
              <w:t>actica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position w:val="1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1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</w:rPr>
              <w:t>1.5</w:t>
            </w:r>
          </w:p>
        </w:tc>
      </w:tr>
      <w:tr>
        <w:trPr>
          <w:trHeight w:val="388" w:hRule="exact"/>
        </w:trPr>
        <w:tc>
          <w:tcPr>
            <w:tcW w:w="334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3281" w:val="right" w:leader="none"/>
              </w:tabs>
              <w:spacing w:before="53"/>
              <w:ind w:left="23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1"/>
                <w:sz w:val="24"/>
                <w:szCs w:val="24"/>
              </w:rPr>
              <w:t>iii.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6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1"/>
                <w:sz w:val="24"/>
                <w:szCs w:val="24"/>
              </w:rPr>
              <w:t>Total: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</w:rPr>
              <w:t>4.5</w:t>
            </w:r>
          </w:p>
        </w:tc>
      </w:tr>
    </w:tbl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2"/>
        </w:numPr>
        <w:tabs>
          <w:tab w:pos="1461" w:val="left" w:leader="none"/>
        </w:tabs>
        <w:spacing w:before="69"/>
        <w:ind w:left="1461" w:right="0" w:hanging="35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Names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lecturers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co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tributing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deli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co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rse: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351" w:right="0"/>
        <w:jc w:val="left"/>
      </w:pPr>
      <w:r>
        <w:rPr>
          <w:b w:val="0"/>
          <w:bCs w:val="0"/>
          <w:spacing w:val="0"/>
          <w:w w:val="100"/>
        </w:rPr>
        <w:t>Dr.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7"/>
          <w:w w:val="100"/>
        </w:rPr>
        <w:t>W</w:t>
      </w:r>
      <w:r>
        <w:rPr>
          <w:b w:val="0"/>
          <w:bCs w:val="0"/>
          <w:spacing w:val="0"/>
          <w:w w:val="100"/>
        </w:rPr>
        <w:t>alid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Aboe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ud</w:t>
      </w:r>
    </w:p>
    <w:p>
      <w:pPr>
        <w:pStyle w:val="BodyText"/>
        <w:ind w:left="2351" w:right="0"/>
        <w:jc w:val="left"/>
      </w:pPr>
      <w:r>
        <w:rPr>
          <w:b w:val="0"/>
          <w:bCs w:val="0"/>
          <w:spacing w:val="0"/>
          <w:w w:val="100"/>
        </w:rPr>
        <w:t>Dr.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Mostafa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bdelkhalek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3342" w:val="left" w:leader="none"/>
        </w:tabs>
        <w:ind w:left="76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33pt;margin-top:-.346876pt;width:207.3pt;height:14.95pt;mso-position-horizontal-relative:page;mso-position-vertical-relative:paragraph;z-index:-3893" coordorigin="4660,-7" coordsize="4146,299">
            <v:group style="position:absolute;left:4666;top:-1;width:4134;height:2" coordorigin="4666,-1" coordsize="4134,2">
              <v:shape style="position:absolute;left:4666;top:-1;width:4134;height:2" coordorigin="4666,-1" coordsize="4134,0" path="m4666,-1l8800,-1e" filled="f" stroked="t" strokeweight=".6pt" strokecolor="#602120">
                <v:path arrowok="t"/>
              </v:shape>
            </v:group>
            <v:group style="position:absolute;left:4671;top:2;width:2;height:279" coordorigin="4671,2" coordsize="2,279">
              <v:shape style="position:absolute;left:4671;top:2;width:2;height:279" coordorigin="4671,2" coordsize="0,279" path="m4671,2l4671,281e" filled="f" stroked="t" strokeweight=".6pt" strokecolor="#602120">
                <v:path arrowok="t"/>
              </v:shape>
            </v:group>
            <v:group style="position:absolute;left:8795;top:2;width:2;height:279" coordorigin="8795,2" coordsize="2,279">
              <v:shape style="position:absolute;left:8795;top:2;width:2;height:279" coordorigin="8795,2" coordsize="0,279" path="m8795,2l8795,281e" filled="f" stroked="t" strokeweight=".6pt" strokecolor="#602120">
                <v:path arrowok="t"/>
              </v:shape>
            </v:group>
            <v:group style="position:absolute;left:4666;top:286;width:4134;height:2" coordorigin="4666,286" coordsize="4134,2">
              <v:shape style="position:absolute;left:4666;top:286;width:4134;height:2" coordorigin="4666,286" coordsize="4134,0" path="m4666,286l8800,286e" filled="f" stroked="t" strokeweight=".6pt" strokecolor="#60212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Course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coordinator: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Dr.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alid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Aboelsoud</w:t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tabs>
          <w:tab w:pos="3376" w:val="left" w:leader="none"/>
        </w:tabs>
        <w:ind w:left="8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32.050003pt;margin-top:-.356886pt;width:251.5pt;height:15pt;mso-position-horizontal-relative:page;mso-position-vertical-relative:paragraph;z-index:-3892" coordorigin="4641,-7" coordsize="5030,300">
            <v:group style="position:absolute;left:4647;top:-1;width:5018;height:2" coordorigin="4647,-1" coordsize="5018,2">
              <v:shape style="position:absolute;left:4647;top:-1;width:5018;height:2" coordorigin="4647,-1" coordsize="5018,0" path="m4647,-1l9665,-1e" filled="f" stroked="t" strokeweight=".6pt" strokecolor="#602120">
                <v:path arrowok="t"/>
              </v:shape>
            </v:group>
            <v:group style="position:absolute;left:4652;top:3;width:2;height:279" coordorigin="4652,3" coordsize="2,279">
              <v:shape style="position:absolute;left:4652;top:3;width:2;height:279" coordorigin="4652,3" coordsize="0,279" path="m4652,3l4652,282e" filled="f" stroked="t" strokeweight=".6pt" strokecolor="#602120">
                <v:path arrowok="t"/>
              </v:shape>
            </v:group>
            <v:group style="position:absolute;left:9661;top:3;width:2;height:279" coordorigin="9661,3" coordsize="2,279">
              <v:shape style="position:absolute;left:9661;top:3;width:2;height:279" coordorigin="9661,3" coordsize="0,279" path="m9661,3l9661,282e" filled="f" stroked="t" strokeweight=".6pt" strokecolor="#602120">
                <v:path arrowok="t"/>
              </v:shape>
            </v:group>
            <v:group style="position:absolute;left:4647;top:287;width:5018;height:2" coordorigin="4647,287" coordsize="5018,2">
              <v:shape style="position:absolute;left:4647;top:287;width:5018;height:2" coordorigin="4647,287" coordsize="5018,0" path="m4647,287l9665,287e" filled="f" stroked="t" strokeweight=".6pt" strokecolor="#60212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External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aluator: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-------------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left="0" w:right="118"/>
        <w:jc w:val="right"/>
      </w:pPr>
      <w:r>
        <w:rPr>
          <w:b w:val="0"/>
          <w:bCs w:val="0"/>
          <w:spacing w:val="0"/>
          <w:w w:val="100"/>
        </w:rPr>
        <w:t>1</w:t>
      </w:r>
    </w:p>
    <w:p>
      <w:pPr>
        <w:spacing w:after="0"/>
        <w:jc w:val="right"/>
        <w:sectPr>
          <w:type w:val="continuous"/>
          <w:pgSz w:w="11908" w:h="16840"/>
          <w:pgMar w:top="1340" w:bottom="280" w:left="1340" w:right="760"/>
        </w:sectPr>
      </w:pPr>
    </w:p>
    <w:p>
      <w:pPr>
        <w:pStyle w:val="Heading1"/>
        <w:numPr>
          <w:ilvl w:val="0"/>
          <w:numId w:val="1"/>
        </w:numPr>
        <w:tabs>
          <w:tab w:pos="1073" w:val="left" w:leader="none"/>
        </w:tabs>
        <w:spacing w:before="66"/>
        <w:ind w:left="1073" w:right="5926" w:hanging="356"/>
        <w:jc w:val="center"/>
        <w:rPr>
          <w:b w:val="0"/>
          <w:bCs w:val="0"/>
        </w:rPr>
      </w:pPr>
      <w:r>
        <w:rPr>
          <w:spacing w:val="0"/>
          <w:w w:val="100"/>
        </w:rPr>
        <w:t>Stat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stical</w:t>
      </w:r>
      <w:r>
        <w:rPr>
          <w:spacing w:val="-13"/>
          <w:w w:val="100"/>
        </w:rPr>
        <w:t> </w:t>
      </w:r>
      <w:r>
        <w:rPr>
          <w:spacing w:val="0"/>
          <w:w w:val="100"/>
        </w:rPr>
        <w:t>Informati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tabs>
          <w:tab w:pos="4578" w:val="left" w:leader="none"/>
        </w:tabs>
        <w:ind w:left="1078" w:right="0"/>
        <w:jc w:val="left"/>
      </w:pPr>
      <w:r>
        <w:rPr/>
        <w:pict>
          <v:group style="position:absolute;margin-left:263.549988pt;margin-top:.363152pt;width:22.45pt;height:14.9pt;mso-position-horizontal-relative:page;mso-position-vertical-relative:paragraph;z-index:-3890" coordorigin="5271,7" coordsize="449,298">
            <v:group style="position:absolute;left:5277;top:13;width:437;height:2" coordorigin="5277,13" coordsize="437,2">
              <v:shape style="position:absolute;left:5277;top:13;width:437;height:2" coordorigin="5277,13" coordsize="437,0" path="m5277,13l5714,13e" filled="f" stroked="t" strokeweight=".6pt" strokecolor="#602120">
                <v:path arrowok="t"/>
              </v:shape>
            </v:group>
            <v:group style="position:absolute;left:5282;top:18;width:2;height:275" coordorigin="5282,18" coordsize="2,275">
              <v:shape style="position:absolute;left:5282;top:18;width:2;height:275" coordorigin="5282,18" coordsize="0,275" path="m5282,18l5282,293e" filled="f" stroked="t" strokeweight=".6pt" strokecolor="#602120">
                <v:path arrowok="t"/>
              </v:shape>
            </v:group>
            <v:group style="position:absolute;left:5711;top:18;width:2;height:275" coordorigin="5711,18" coordsize="2,275">
              <v:shape style="position:absolute;left:5711;top:18;width:2;height:275" coordorigin="5711,18" coordsize="0,275" path="m5711,18l5711,293e" filled="f" stroked="t" strokeweight=".6pt" strokecolor="#602120">
                <v:path arrowok="t"/>
              </v:shape>
            </v:group>
            <v:group style="position:absolute;left:5277;top:299;width:437;height:2" coordorigin="5277,299" coordsize="437,2">
              <v:shape style="position:absolute;left:5277;top:299;width:437;height:2" coordorigin="5277,299" coordsize="437,0" path="m5277,299l5714,299e" filled="f" stroked="t" strokeweight=".6pt" strokecolor="#60212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-8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-5"/>
          <w:w w:val="100"/>
        </w:rPr>
        <w:t>t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-6"/>
          <w:w w:val="100"/>
        </w:rPr>
        <w:t>d</w:t>
      </w:r>
      <w:r>
        <w:rPr>
          <w:b w:val="0"/>
          <w:bCs w:val="0"/>
          <w:spacing w:val="-5"/>
          <w:w w:val="100"/>
        </w:rPr>
        <w:t>e</w:t>
      </w:r>
      <w:r>
        <w:rPr>
          <w:b w:val="0"/>
          <w:bCs w:val="0"/>
          <w:spacing w:val="-10"/>
          <w:w w:val="100"/>
        </w:rPr>
        <w:t>n</w:t>
      </w:r>
      <w:r>
        <w:rPr>
          <w:b w:val="0"/>
          <w:bCs w:val="0"/>
          <w:spacing w:val="-5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7"/>
          <w:w w:val="100"/>
        </w:rPr>
        <w:t>a</w:t>
      </w:r>
      <w:r>
        <w:rPr>
          <w:b w:val="0"/>
          <w:bCs w:val="0"/>
          <w:spacing w:val="-6"/>
          <w:w w:val="100"/>
        </w:rPr>
        <w:t>t</w:t>
      </w:r>
      <w:r>
        <w:rPr>
          <w:b w:val="0"/>
          <w:bCs w:val="0"/>
          <w:spacing w:val="-6"/>
          <w:w w:val="100"/>
        </w:rPr>
        <w:t>te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-9"/>
          <w:w w:val="100"/>
        </w:rPr>
        <w:t>d</w:t>
      </w:r>
      <w:r>
        <w:rPr>
          <w:b w:val="0"/>
          <w:bCs w:val="0"/>
          <w:spacing w:val="-5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8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5"/>
          <w:w w:val="100"/>
        </w:rPr>
        <w:t>co</w:t>
      </w:r>
      <w:r>
        <w:rPr>
          <w:b w:val="0"/>
          <w:bCs w:val="0"/>
          <w:spacing w:val="-10"/>
          <w:w w:val="100"/>
        </w:rPr>
        <w:t>u</w:t>
      </w:r>
      <w:r>
        <w:rPr>
          <w:b w:val="0"/>
          <w:bCs w:val="0"/>
          <w:spacing w:val="-5"/>
          <w:w w:val="100"/>
        </w:rPr>
        <w:t>r</w:t>
      </w:r>
      <w:r>
        <w:rPr>
          <w:b w:val="0"/>
          <w:bCs w:val="0"/>
          <w:spacing w:val="-6"/>
          <w:w w:val="100"/>
        </w:rPr>
        <w:t>se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392</w:t>
      </w:r>
    </w:p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tbl>
      <w:tblPr>
        <w:tblW w:w="0" w:type="auto"/>
        <w:jc w:val="left"/>
        <w:tblInd w:w="5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86" w:hRule="exact"/>
        </w:trPr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4"/>
                <w:szCs w:val="24"/>
              </w:rPr>
              <w:t>Nu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4"/>
                <w:szCs w:val="24"/>
              </w:rPr>
              <w:t>ta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0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8" w:hRule="exact"/>
        </w:trPr>
        <w:tc>
          <w:tcPr>
            <w:tcW w:w="5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20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4"/>
                <w:szCs w:val="24"/>
              </w:rPr>
              <w:t>ud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33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392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67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7" w:hRule="exact"/>
        </w:trPr>
        <w:tc>
          <w:tcPr>
            <w:tcW w:w="31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4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4"/>
                <w:szCs w:val="24"/>
              </w:rPr>
              <w:t>es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6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ass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1" w:lineRule="exact"/>
              <w:ind w:left="3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275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1" w:lineRule="exact"/>
              <w:ind w:left="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</w:t>
            </w:r>
          </w:p>
        </w:tc>
      </w:tr>
      <w:tr>
        <w:trPr>
          <w:trHeight w:val="286" w:hRule="exact"/>
        </w:trPr>
        <w:tc>
          <w:tcPr>
            <w:tcW w:w="31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3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117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7" w:hRule="exact"/>
        </w:trPr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4"/>
                <w:szCs w:val="24"/>
              </w:rPr>
              <w:t>cce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57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Percentage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4"/>
                <w:szCs w:val="24"/>
              </w:rPr>
              <w:t>Nu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4"/>
                <w:szCs w:val="24"/>
              </w:rPr>
              <w:t>ta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0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7" w:hRule="exact"/>
        </w:trPr>
        <w:tc>
          <w:tcPr>
            <w:tcW w:w="5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535" w:right="5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23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706" w:right="83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5.9</w:t>
            </w:r>
          </w:p>
        </w:tc>
      </w:tr>
      <w:tr>
        <w:trPr>
          <w:trHeight w:val="287" w:hRule="exact"/>
        </w:trPr>
        <w:tc>
          <w:tcPr>
            <w:tcW w:w="5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1" w:lineRule="exact"/>
              <w:ind w:left="100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Very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Good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473" w:right="4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51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706" w:right="83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13</w:t>
            </w:r>
          </w:p>
        </w:tc>
      </w:tr>
      <w:tr>
        <w:trPr>
          <w:trHeight w:val="287" w:hRule="exact"/>
        </w:trPr>
        <w:tc>
          <w:tcPr>
            <w:tcW w:w="5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1" w:lineRule="exact"/>
              <w:ind w:left="2445" w:right="23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473" w:right="4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62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711" w:right="8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15.8</w:t>
            </w:r>
          </w:p>
        </w:tc>
      </w:tr>
      <w:tr>
        <w:trPr>
          <w:trHeight w:val="287" w:hRule="exact"/>
        </w:trPr>
        <w:tc>
          <w:tcPr>
            <w:tcW w:w="5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1" w:lineRule="exact"/>
              <w:ind w:left="2445" w:right="23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473" w:right="4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139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711" w:right="8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35.5</w:t>
            </w:r>
          </w:p>
        </w:tc>
      </w:tr>
      <w:tr>
        <w:trPr>
          <w:trHeight w:val="286" w:hRule="exact"/>
        </w:trPr>
        <w:tc>
          <w:tcPr>
            <w:tcW w:w="5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1" w:lineRule="exact"/>
              <w:ind w:left="99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eak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535" w:right="5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52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right="17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13.3</w:t>
            </w:r>
          </w:p>
        </w:tc>
      </w:tr>
      <w:tr>
        <w:trPr>
          <w:trHeight w:val="287" w:hRule="exact"/>
        </w:trPr>
        <w:tc>
          <w:tcPr>
            <w:tcW w:w="5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1" w:lineRule="exact"/>
              <w:ind w:left="10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k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473" w:right="4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65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706" w:right="89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16.6</w:t>
            </w:r>
          </w:p>
        </w:tc>
      </w:tr>
    </w:tbl>
    <w:p>
      <w:pPr>
        <w:spacing w:line="160" w:lineRule="exact" w:before="5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numPr>
          <w:ilvl w:val="0"/>
          <w:numId w:val="1"/>
        </w:numPr>
        <w:tabs>
          <w:tab w:pos="1039" w:val="left" w:leader="none"/>
        </w:tabs>
        <w:ind w:left="1039" w:right="5786" w:hanging="344"/>
        <w:jc w:val="center"/>
        <w:rPr>
          <w:b w:val="0"/>
          <w:bCs w:val="0"/>
        </w:rPr>
      </w:pPr>
      <w:r>
        <w:rPr>
          <w:spacing w:val="-1"/>
          <w:w w:val="95"/>
        </w:rPr>
        <w:t>P</w:t>
      </w:r>
      <w:r>
        <w:rPr>
          <w:spacing w:val="-4"/>
          <w:w w:val="95"/>
        </w:rPr>
        <w:t>r</w:t>
      </w:r>
      <w:r>
        <w:rPr>
          <w:spacing w:val="0"/>
          <w:w w:val="95"/>
        </w:rPr>
        <w:t>ofessional</w:t>
      </w:r>
      <w:r>
        <w:rPr>
          <w:spacing w:val="61"/>
          <w:w w:val="95"/>
        </w:rPr>
        <w:t> </w:t>
      </w:r>
      <w:r>
        <w:rPr>
          <w:spacing w:val="0"/>
          <w:w w:val="95"/>
        </w:rPr>
        <w:t>Inf</w:t>
      </w:r>
      <w:r>
        <w:rPr>
          <w:spacing w:val="-1"/>
          <w:w w:val="95"/>
        </w:rPr>
        <w:t>o</w:t>
      </w:r>
      <w:r>
        <w:rPr>
          <w:spacing w:val="-4"/>
          <w:w w:val="95"/>
        </w:rPr>
        <w:t>r</w:t>
      </w:r>
      <w:r>
        <w:rPr>
          <w:spacing w:val="0"/>
          <w:w w:val="95"/>
        </w:rPr>
        <w:t>mation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ind w:left="0" w:right="5808"/>
        <w:jc w:val="center"/>
        <w:rPr>
          <w:b w:val="0"/>
          <w:bCs w:val="0"/>
        </w:rPr>
      </w:pPr>
      <w:r>
        <w:rPr>
          <w:spacing w:val="0"/>
          <w:w w:val="100"/>
        </w:rPr>
        <w:t>1-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Course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Teaching: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62" w:hRule="exact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7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0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Course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Content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>
            <w:pPr>
              <w:pStyle w:val="TableParagraph"/>
              <w:spacing w:line="272" w:lineRule="exact"/>
              <w:ind w:left="14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Lecture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before="1"/>
              <w:ind w:left="16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(hours)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>
            <w:pPr>
              <w:pStyle w:val="TableParagraph"/>
              <w:spacing w:line="272" w:lineRule="exact"/>
              <w:ind w:left="11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torial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before="1"/>
              <w:ind w:left="16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(hours)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3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Total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27" w:hRule="exact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6"/>
              <w:ind w:left="242" w:right="2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1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Introduction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basic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ncepts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w w:val="100"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  <w:u w:val="thick" w:color="000000"/>
              </w:rPr>
              <w:t>apter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6"/>
                <w:w w:val="100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  <w:u w:val="thick" w:color="00000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  <w:u w:val="none"/>
              </w:rPr>
              <w:t>).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  <w:u w:val="none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6"/>
              <w:ind w:left="497" w:right="4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6"/>
              <w:ind w:left="407" w:right="4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1.5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6"/>
              <w:ind w:left="407" w:right="4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4.5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28" w:hRule="exact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7"/>
              <w:ind w:left="242" w:right="2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Ener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ener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transfer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energy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w w:val="100"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w w:val="100"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  <w:u w:val="thick" w:color="000000"/>
              </w:rPr>
              <w:t>pter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6"/>
                <w:w w:val="100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  <w:u w:val="thick" w:color="00000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  <w:u w:val="none"/>
              </w:rPr>
              <w:t>).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  <w:u w:val="none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7"/>
              <w:ind w:left="497" w:right="4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6"/>
              <w:ind w:left="407" w:right="4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1.5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6"/>
              <w:ind w:left="407" w:right="4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4.5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26" w:hRule="exact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6"/>
              <w:ind w:left="242" w:right="2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1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First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law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odyn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w w:val="100"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  <w:u w:val="thick" w:color="000000"/>
              </w:rPr>
              <w:t>apter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w w:val="100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  <w:u w:val="thick" w:color="000000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  <w:u w:val="none"/>
              </w:rPr>
              <w:t>).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  <w:u w:val="none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6"/>
              <w:ind w:left="497" w:right="4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6"/>
              <w:ind w:left="407" w:right="4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1.5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6"/>
              <w:ind w:left="407" w:right="4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4.5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792" w:hRule="exact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 w:befor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242" w:right="2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4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Properties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substances: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hase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e,</w:t>
            </w:r>
          </w:p>
          <w:p>
            <w:pPr>
              <w:pStyle w:val="TableParagraph"/>
              <w:spacing w:line="254" w:lineRule="exact"/>
              <w:ind w:left="101" w:right="19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property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iagra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property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tables,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software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ideal-g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 w:befor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497" w:right="4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 w:befor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407" w:right="4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 w:befor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407" w:right="4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40" w:hRule="exact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242" w:right="2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Energy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closed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energy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lance,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rnal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497" w:right="4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407" w:right="4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4.5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407" w:right="4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13.5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791" w:hRule="exact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242" w:right="2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Mass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ergy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control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volu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:</w:t>
            </w:r>
          </w:p>
          <w:p>
            <w:pPr>
              <w:pStyle w:val="TableParagraph"/>
              <w:spacing w:line="25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conservation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</w:p>
          <w:p>
            <w:pPr>
              <w:pStyle w:val="TableParagraph"/>
              <w:spacing w:line="270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flow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work,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ener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anal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ow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497" w:right="4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407" w:right="4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4.5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407" w:right="4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13.5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28" w:hRule="exact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7"/>
              <w:ind w:left="242" w:right="2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ics’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applications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w w:val="100"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w w:val="100"/>
                <w:sz w:val="24"/>
                <w:szCs w:val="24"/>
                <w:u w:val="thick" w:color="00000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  <w:u w:val="thick" w:color="000000"/>
              </w:rPr>
              <w:t>pter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9"/>
                <w:w w:val="100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  <w:u w:val="thick" w:color="000000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  <w:u w:val="none"/>
              </w:rPr>
              <w:t>).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  <w:u w:val="none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7"/>
              <w:ind w:left="497" w:right="4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7"/>
              <w:ind w:left="407" w:right="4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4.5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7"/>
              <w:ind w:left="407" w:right="4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13.5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26" w:hRule="exact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7"/>
              <w:ind w:left="242" w:right="2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-ideal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power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4"/>
                <w:szCs w:val="24"/>
                <w:u w:val="thick" w:color="000000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w w:val="100"/>
                <w:sz w:val="24"/>
                <w:szCs w:val="24"/>
                <w:u w:val="thick" w:color="000000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  <w:u w:val="thick" w:color="000000"/>
              </w:rPr>
              <w:t>apter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w w:val="100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w w:val="100"/>
                <w:sz w:val="24"/>
                <w:szCs w:val="24"/>
                <w:u w:val="thick" w:color="000000"/>
              </w:rPr>
              <w:t>9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  <w:u w:val="thick" w:color="000000"/>
              </w:rPr>
              <w:t>&amp;10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0"/>
                <w:w w:val="100"/>
                <w:sz w:val="24"/>
                <w:szCs w:val="24"/>
                <w:u w:val="none"/>
              </w:rPr>
              <w:t>).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  <w:u w:val="none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7"/>
              <w:ind w:left="497" w:right="4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7"/>
              <w:ind w:left="407" w:right="4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1.5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7"/>
              <w:ind w:left="407" w:right="4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4.5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94" w:hRule="exact"/>
        </w:trPr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right="101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Total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97" w:right="49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07" w:right="4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22.5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07" w:right="40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67.5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 w:before="63"/>
        <w:ind w:left="1300" w:right="4147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Topics</w:t>
      </w:r>
      <w:r>
        <w:rPr>
          <w:rFonts w:ascii="Times New Roman" w:hAnsi="Times New Roman" w:cs="Times New Roman" w:eastAsia="Times New Roman"/>
          <w:b/>
          <w:bCs/>
          <w:spacing w:val="-15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taught</w:t>
      </w:r>
      <w:r>
        <w:rPr>
          <w:rFonts w:ascii="Times New Roman" w:hAnsi="Times New Roman" w:cs="Times New Roman" w:eastAsia="Times New Roman"/>
          <w:b/>
          <w:bCs/>
          <w:spacing w:val="-1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-1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rcentage</w:t>
      </w:r>
      <w:r>
        <w:rPr>
          <w:rFonts w:ascii="Times New Roman" w:hAnsi="Times New Roman" w:cs="Times New Roman" w:eastAsia="Times New Roman"/>
          <w:b/>
          <w:bCs/>
          <w:spacing w:val="-1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/>
          <w:bCs/>
          <w:spacing w:val="-1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the</w:t>
      </w:r>
      <w:r>
        <w:rPr>
          <w:rFonts w:ascii="Times New Roman" w:hAnsi="Times New Roman" w:cs="Times New Roman" w:eastAsia="Times New Roman"/>
          <w:b/>
          <w:bCs/>
          <w:spacing w:val="-15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content</w:t>
      </w:r>
      <w:r>
        <w:rPr>
          <w:rFonts w:ascii="Times New Roman" w:hAnsi="Times New Roman" w:cs="Times New Roman" w:eastAsia="Times New Roman"/>
          <w:b/>
          <w:bCs/>
          <w:spacing w:val="0"/>
          <w:w w:val="9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sp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ified: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6119" w:val="left" w:leader="none"/>
        </w:tabs>
        <w:ind w:left="13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2"/>
          <w:sz w:val="28"/>
          <w:szCs w:val="28"/>
        </w:rPr>
        <w:t>ʘ</w:t>
      </w:r>
      <w:r>
        <w:rPr>
          <w:rFonts w:ascii="Times New Roman" w:hAnsi="Times New Roman" w:cs="Times New Roman" w:eastAsia="Times New Roman"/>
          <w:b/>
          <w:bCs/>
          <w:spacing w:val="54"/>
          <w:w w:val="100"/>
          <w:position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2"/>
          <w:sz w:val="28"/>
          <w:szCs w:val="28"/>
        </w:rPr>
        <w:t>&gt;</w:t>
      </w:r>
      <w:r>
        <w:rPr>
          <w:rFonts w:ascii="Times New Roman" w:hAnsi="Times New Roman" w:cs="Times New Roman" w:eastAsia="Times New Roman"/>
          <w:b/>
          <w:bCs/>
          <w:spacing w:val="58"/>
          <w:w w:val="100"/>
          <w:position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2"/>
          <w:sz w:val="28"/>
          <w:szCs w:val="28"/>
        </w:rPr>
        <w:t>90%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2"/>
          <w:sz w:val="28"/>
          <w:szCs w:val="28"/>
        </w:rPr>
        <w:tab/>
      </w:r>
      <w:r>
        <w:rPr>
          <w:rFonts w:ascii="Symbol" w:hAnsi="Symbol" w:cs="Symbol" w:eastAsia="Symbol"/>
          <w:b w:val="0"/>
          <w:bCs w:val="0"/>
          <w:spacing w:val="0"/>
          <w:w w:val="100"/>
          <w:position w:val="0"/>
          <w:sz w:val="28"/>
          <w:szCs w:val="28"/>
        </w:rPr>
        <w:t></w:t>
      </w:r>
      <w:r>
        <w:rPr>
          <w:rFonts w:ascii="Symbol" w:hAnsi="Symbol" w:cs="Symbol" w:eastAsia="Symbol"/>
          <w:b w:val="0"/>
          <w:bCs w:val="0"/>
          <w:spacing w:val="-7"/>
          <w:w w:val="100"/>
          <w:position w:val="0"/>
          <w:sz w:val="28"/>
          <w:szCs w:val="28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position w:val="0"/>
          <w:sz w:val="28"/>
          <w:szCs w:val="28"/>
        </w:rPr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0"/>
          <w:sz w:val="28"/>
          <w:szCs w:val="28"/>
        </w:rPr>
        <w:t>70%</w:t>
      </w:r>
      <w:r>
        <w:rPr>
          <w:rFonts w:ascii="Times New Roman" w:hAnsi="Times New Roman" w:cs="Times New Roman" w:eastAsia="Times New Roman"/>
          <w:b/>
          <w:bCs/>
          <w:spacing w:val="53"/>
          <w:w w:val="100"/>
          <w:position w:val="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0"/>
          <w:sz w:val="28"/>
          <w:szCs w:val="28"/>
        </w:rPr>
        <w:t>-</w:t>
      </w:r>
      <w:r>
        <w:rPr>
          <w:rFonts w:ascii="Times New Roman" w:hAnsi="Times New Roman" w:cs="Times New Roman" w:eastAsia="Times New Roman"/>
          <w:b/>
          <w:bCs/>
          <w:spacing w:val="52"/>
          <w:w w:val="100"/>
          <w:position w:val="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0"/>
          <w:sz w:val="28"/>
          <w:szCs w:val="28"/>
        </w:rPr>
        <w:t>90%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8"/>
          <w:szCs w:val="28"/>
        </w:rPr>
      </w:r>
    </w:p>
    <w:p>
      <w:pPr>
        <w:ind w:left="13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Symbol" w:hAnsi="Symbol" w:cs="Symbol" w:eastAsia="Symbol"/>
          <w:b w:val="0"/>
          <w:bCs w:val="0"/>
          <w:spacing w:val="0"/>
          <w:w w:val="100"/>
          <w:sz w:val="28"/>
          <w:szCs w:val="28"/>
        </w:rPr>
        <w:t></w:t>
      </w:r>
      <w:r>
        <w:rPr>
          <w:rFonts w:ascii="Symbol" w:hAnsi="Symbol" w:cs="Symbol" w:eastAsia="Symbol"/>
          <w:b w:val="0"/>
          <w:bCs w:val="0"/>
          <w:spacing w:val="-9"/>
          <w:w w:val="100"/>
          <w:sz w:val="28"/>
          <w:szCs w:val="28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8"/>
          <w:szCs w:val="28"/>
        </w:rPr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&lt;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70%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line="290" w:lineRule="exact"/>
        <w:ind w:left="1219" w:right="3870"/>
        <w:jc w:val="left"/>
        <w:rPr>
          <w:b w:val="0"/>
          <w:bCs w:val="0"/>
        </w:rPr>
      </w:pPr>
      <w:r>
        <w:rPr>
          <w:spacing w:val="0"/>
          <w:w w:val="100"/>
        </w:rPr>
        <w:t>Reaso</w:t>
      </w:r>
      <w:r>
        <w:rPr>
          <w:spacing w:val="1"/>
          <w:w w:val="100"/>
        </w:rPr>
        <w:t>n</w:t>
      </w:r>
      <w:r>
        <w:rPr>
          <w:spacing w:val="0"/>
          <w:w w:val="100"/>
        </w:rPr>
        <w:t>s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in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details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for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not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teaching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any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1"/>
          <w:w w:val="100"/>
        </w:rPr>
        <w:t>p</w:t>
      </w:r>
      <w:r>
        <w:rPr>
          <w:spacing w:val="0"/>
          <w:w w:val="100"/>
        </w:rPr>
        <w:t>ic:</w:t>
      </w:r>
      <w:r>
        <w:rPr>
          <w:spacing w:val="0"/>
          <w:w w:val="99"/>
        </w:rPr>
        <w:t> </w:t>
      </w:r>
      <w:r>
        <w:rPr>
          <w:spacing w:val="0"/>
          <w:w w:val="100"/>
        </w:rPr>
        <w:t>N/A</w:t>
      </w:r>
      <w:r>
        <w:rPr>
          <w:b w:val="0"/>
          <w:bCs w:val="0"/>
          <w:spacing w:val="0"/>
          <w:w w:val="100"/>
        </w:rPr>
      </w:r>
    </w:p>
    <w:p>
      <w:pPr>
        <w:spacing w:after="0" w:line="290" w:lineRule="exact"/>
        <w:jc w:val="left"/>
        <w:sectPr>
          <w:footerReference w:type="default" r:id="rId5"/>
          <w:pgSz w:w="11908" w:h="16840"/>
          <w:pgMar w:footer="1548" w:header="0" w:top="1340" w:bottom="1740" w:left="740" w:right="720"/>
          <w:pgNumType w:start="2"/>
        </w:sectPr>
      </w:pPr>
    </w:p>
    <w:p>
      <w:pPr>
        <w:spacing w:before="60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If</w:t>
      </w:r>
      <w:r>
        <w:rPr>
          <w:rFonts w:ascii="Times New Roman" w:hAnsi="Times New Roman" w:cs="Times New Roman" w:eastAsia="Times New Roman"/>
          <w:b/>
          <w:bCs/>
          <w:spacing w:val="-2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any</w:t>
      </w:r>
      <w:r>
        <w:rPr>
          <w:rFonts w:ascii="Times New Roman" w:hAnsi="Times New Roman" w:cs="Times New Roman" w:eastAsia="Times New Roman"/>
          <w:b/>
          <w:bCs/>
          <w:spacing w:val="-2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top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-17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-2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aught</w:t>
      </w:r>
      <w:r>
        <w:rPr>
          <w:rFonts w:ascii="Times New Roman" w:hAnsi="Times New Roman" w:cs="Times New Roman" w:eastAsia="Times New Roman"/>
          <w:b/>
          <w:bCs/>
          <w:spacing w:val="-2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3"/>
          <w:w w:val="100"/>
          <w:sz w:val="28"/>
          <w:szCs w:val="28"/>
        </w:rPr>
        <w:t>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/>
          <w:bCs/>
          <w:spacing w:val="-2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are</w:t>
      </w:r>
      <w:r>
        <w:rPr>
          <w:rFonts w:ascii="Times New Roman" w:hAnsi="Times New Roman" w:cs="Times New Roman" w:eastAsia="Times New Roman"/>
          <w:b/>
          <w:bCs/>
          <w:spacing w:val="-2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not</w:t>
      </w:r>
      <w:r>
        <w:rPr>
          <w:rFonts w:ascii="Times New Roman" w:hAnsi="Times New Roman" w:cs="Times New Roman" w:eastAsia="Times New Roman"/>
          <w:b/>
          <w:bCs/>
          <w:spacing w:val="-2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pe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ified,</w:t>
      </w:r>
      <w:r>
        <w:rPr>
          <w:rFonts w:ascii="Times New Roman" w:hAnsi="Times New Roman" w:cs="Times New Roman" w:eastAsia="Times New Roman"/>
          <w:b/>
          <w:bCs/>
          <w:spacing w:val="-2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ive</w:t>
      </w:r>
      <w:r>
        <w:rPr>
          <w:rFonts w:ascii="Times New Roman" w:hAnsi="Times New Roman" w:cs="Times New Roman" w:eastAsia="Times New Roman"/>
          <w:b/>
          <w:bCs/>
          <w:spacing w:val="-2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ons</w:t>
      </w:r>
      <w:r>
        <w:rPr>
          <w:rFonts w:ascii="Times New Roman" w:hAnsi="Times New Roman" w:cs="Times New Roman" w:eastAsia="Times New Roman"/>
          <w:b/>
          <w:bCs/>
          <w:spacing w:val="-2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in</w:t>
      </w:r>
      <w:r>
        <w:rPr>
          <w:rFonts w:ascii="Times New Roman" w:hAnsi="Times New Roman" w:cs="Times New Roman" w:eastAsia="Times New Roman"/>
          <w:b/>
          <w:bCs/>
          <w:spacing w:val="-1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details: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ind w:left="100" w:right="0"/>
        <w:jc w:val="left"/>
        <w:rPr>
          <w:b w:val="0"/>
          <w:bCs w:val="0"/>
        </w:rPr>
      </w:pPr>
      <w:r>
        <w:rPr>
          <w:spacing w:val="-3"/>
          <w:w w:val="100"/>
        </w:rPr>
        <w:t>N</w:t>
      </w:r>
      <w:r>
        <w:rPr>
          <w:spacing w:val="0"/>
          <w:w w:val="100"/>
        </w:rPr>
        <w:t>one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1"/>
          <w:numId w:val="2"/>
        </w:numPr>
        <w:tabs>
          <w:tab w:pos="1528" w:val="left" w:leader="none"/>
        </w:tabs>
        <w:ind w:left="1528" w:right="0" w:hanging="359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aching</w:t>
      </w:r>
      <w:r>
        <w:rPr>
          <w:rFonts w:ascii="Times New Roman" w:hAnsi="Times New Roman" w:cs="Times New Roman" w:eastAsia="Times New Roman"/>
          <w:b/>
          <w:bCs/>
          <w:spacing w:val="-35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and</w:t>
      </w:r>
      <w:r>
        <w:rPr>
          <w:rFonts w:ascii="Times New Roman" w:hAnsi="Times New Roman" w:cs="Times New Roman" w:eastAsia="Times New Roman"/>
          <w:b/>
          <w:bCs/>
          <w:spacing w:val="-3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arning</w:t>
      </w:r>
      <w:r>
        <w:rPr>
          <w:rFonts w:ascii="Times New Roman" w:hAnsi="Times New Roman" w:cs="Times New Roman" w:eastAsia="Times New Roman"/>
          <w:b/>
          <w:bCs/>
          <w:spacing w:val="-3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methods: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200" w:lineRule="exact" w:before="1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5" w:lineRule="exact" w:before="69"/>
        <w:ind w:left="1534" w:right="0"/>
        <w:jc w:val="left"/>
      </w:pPr>
      <w:r>
        <w:rPr/>
        <w:pict>
          <v:group style="position:absolute;margin-left:346.350006pt;margin-top:13.573125pt;width:18.5pt;height:15.75pt;mso-position-horizontal-relative:page;mso-position-vertical-relative:paragraph;z-index:-3889" coordorigin="6927,271" coordsize="370,315">
            <v:group style="position:absolute;left:6933;top:277;width:358;height:2" coordorigin="6933,277" coordsize="358,2">
              <v:shape style="position:absolute;left:6933;top:277;width:358;height:2" coordorigin="6933,277" coordsize="358,0" path="m6933,277l7291,277e" filled="f" stroked="t" strokeweight=".6pt" strokecolor="#000000">
                <v:path arrowok="t"/>
              </v:shape>
            </v:group>
            <v:group style="position:absolute;left:6938;top:281;width:2;height:294" coordorigin="6938,281" coordsize="2,294">
              <v:shape style="position:absolute;left:6938;top:281;width:2;height:294" coordorigin="6938,281" coordsize="0,294" path="m6938,281l6938,575e" filled="f" stroked="t" strokeweight=".6pt" strokecolor="#000000">
                <v:path arrowok="t"/>
              </v:shape>
            </v:group>
            <v:group style="position:absolute;left:6933;top:580;width:358;height:2" coordorigin="6933,580" coordsize="358,2">
              <v:shape style="position:absolute;left:6933;top:580;width:358;height:2" coordorigin="6933,580" coordsize="358,0" path="m6933,580l7291,580e" filled="f" stroked="t" strokeweight=".6pt" strokecolor="#000000">
                <v:path arrowok="t"/>
              </v:shape>
            </v:group>
            <v:group style="position:absolute;left:7286;top:281;width:2;height:294" coordorigin="7286,281" coordsize="2,294">
              <v:shape style="position:absolute;left:7286;top:281;width:2;height:294" coordorigin="7286,281" coordsize="0,294" path="m7286,281l7286,575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Lectu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</w:p>
    <w:p>
      <w:pPr>
        <w:pStyle w:val="BodyText"/>
        <w:spacing w:line="248" w:lineRule="exact"/>
        <w:ind w:left="2099" w:right="0"/>
        <w:jc w:val="center"/>
        <w:rPr>
          <w:rFonts w:ascii="Symbol" w:hAnsi="Symbol" w:cs="Symbol" w:eastAsia="Symbol"/>
        </w:rPr>
      </w:pPr>
      <w:r>
        <w:rPr>
          <w:rFonts w:ascii="Symbol" w:hAnsi="Symbol" w:cs="Symbol" w:eastAsia="Symbol"/>
          <w:b w:val="0"/>
          <w:bCs w:val="0"/>
          <w:spacing w:val="0"/>
          <w:w w:val="100"/>
        </w:rPr>
        <w:t>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left="1534" w:right="0"/>
        <w:jc w:val="left"/>
      </w:pPr>
      <w:r>
        <w:rPr/>
        <w:pict>
          <v:group style="position:absolute;margin-left:346.649994pt;margin-top:6.143095pt;width:18.5pt;height:15.0pt;mso-position-horizontal-relative:page;mso-position-vertical-relative:paragraph;z-index:-3888" coordorigin="6933,123" coordsize="370,300">
            <v:group style="position:absolute;left:6939;top:129;width:358;height:2" coordorigin="6939,129" coordsize="358,2">
              <v:shape style="position:absolute;left:6939;top:129;width:358;height:2" coordorigin="6939,129" coordsize="358,0" path="m6939,129l7297,129e" filled="f" stroked="t" strokeweight=".6pt" strokecolor="#000000">
                <v:path arrowok="t"/>
              </v:shape>
            </v:group>
            <v:group style="position:absolute;left:6945;top:135;width:2;height:276" coordorigin="6945,135" coordsize="2,276">
              <v:shape style="position:absolute;left:6945;top:135;width:2;height:276" coordorigin="6945,135" coordsize="0,276" path="m6945,135l6945,411e" filled="f" stroked="t" strokeweight=".6pt" strokecolor="#000000">
                <v:path arrowok="t"/>
              </v:shape>
            </v:group>
            <v:group style="position:absolute;left:6939;top:417;width:358;height:2" coordorigin="6939,417" coordsize="358,2">
              <v:shape style="position:absolute;left:6939;top:417;width:358;height:2" coordorigin="6939,417" coordsize="358,0" path="m6939,417l7297,417e" filled="f" stroked="t" strokeweight=".6pt" strokecolor="#000000">
                <v:path arrowok="t"/>
              </v:shape>
            </v:group>
            <v:group style="position:absolute;left:7293;top:135;width:2;height:276" coordorigin="7293,135" coordsize="2,276">
              <v:shape style="position:absolute;left:7293;top:135;width:2;height:276" coordorigin="7293,135" coordsize="0,276" path="m7293,135l7293,411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Practical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ning/labor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ry</w:t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before="69"/>
        <w:ind w:left="1534" w:right="0"/>
        <w:jc w:val="left"/>
      </w:pPr>
      <w:r>
        <w:rPr/>
        <w:pict>
          <v:group style="position:absolute;margin-left:346.410004pt;margin-top:11.033111pt;width:18.98pt;height:30.6pt;mso-position-horizontal-relative:page;mso-position-vertical-relative:paragraph;z-index:-3887" coordorigin="6928,221" coordsize="380,612">
            <v:group style="position:absolute;left:6939;top:227;width:358;height:2" coordorigin="6939,227" coordsize="358,2">
              <v:shape style="position:absolute;left:6939;top:227;width:358;height:2" coordorigin="6939,227" coordsize="358,0" path="m6939,227l7297,227e" filled="f" stroked="t" strokeweight=".6pt" strokecolor="#000000">
                <v:path arrowok="t"/>
              </v:shape>
            </v:group>
            <v:group style="position:absolute;left:6945;top:233;width:2;height:589" coordorigin="6945,233" coordsize="2,589">
              <v:shape style="position:absolute;left:6945;top:233;width:2;height:589" coordorigin="6945,233" coordsize="0,589" path="m6945,233l6945,822e" filled="f" stroked="t" strokeweight=".6pt" strokecolor="#000000">
                <v:path arrowok="t"/>
              </v:shape>
            </v:group>
            <v:group style="position:absolute;left:6939;top:520;width:358;height:2" coordorigin="6939,520" coordsize="358,2">
              <v:shape style="position:absolute;left:6939;top:520;width:358;height:2" coordorigin="6939,520" coordsize="358,0" path="m6939,520l7297,520e" filled="f" stroked="t" strokeweight="1.08pt" strokecolor="#000000">
                <v:path arrowok="t"/>
              </v:shape>
            </v:group>
            <v:group style="position:absolute;left:7293;top:233;width:2;height:589" coordorigin="7293,233" coordsize="2,589">
              <v:shape style="position:absolute;left:7293;top:233;width:2;height:589" coordorigin="7293,233" coordsize="0,589" path="m7293,233l7293,822e" filled="f" stroked="t" strokeweight=".6pt" strokecolor="#000000">
                <v:path arrowok="t"/>
              </v:shape>
            </v:group>
            <v:group style="position:absolute;left:6939;top:827;width:358;height:2" coordorigin="6939,827" coordsize="358,2">
              <v:shape style="position:absolute;left:6939;top:827;width:358;height:2" coordorigin="6939,827" coordsize="358,0" path="m6939,827l7297,827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7"/>
          <w:w w:val="100"/>
        </w:rPr>
        <w:t>m</w:t>
      </w:r>
      <w:r>
        <w:rPr>
          <w:b w:val="0"/>
          <w:bCs w:val="0"/>
          <w:spacing w:val="0"/>
          <w:w w:val="100"/>
        </w:rPr>
        <w:t>inar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orkshop</w:t>
      </w:r>
    </w:p>
    <w:p>
      <w:pPr>
        <w:spacing w:line="180" w:lineRule="exact" w:before="2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tabs>
          <w:tab w:pos="5632" w:val="left" w:leader="none"/>
        </w:tabs>
        <w:ind w:left="1534" w:right="0"/>
        <w:jc w:val="left"/>
        <w:rPr>
          <w:rFonts w:ascii="Symbol" w:hAnsi="Symbol" w:cs="Symbol" w:eastAsia="Symbol"/>
        </w:rPr>
      </w:pPr>
      <w:r>
        <w:rPr>
          <w:b w:val="0"/>
          <w:bCs w:val="0"/>
          <w:spacing w:val="0"/>
          <w:w w:val="100"/>
        </w:rPr>
        <w:t>Class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ab/>
      </w:r>
      <w:r>
        <w:rPr>
          <w:rFonts w:ascii="Symbol" w:hAnsi="Symbol" w:cs="Symbol" w:eastAsia="Symbol"/>
          <w:b w:val="0"/>
          <w:bCs w:val="0"/>
          <w:spacing w:val="0"/>
          <w:w w:val="100"/>
          <w:position w:val="12"/>
        </w:rPr>
        <w:t></w:t>
      </w:r>
      <w:r>
        <w:rPr>
          <w:rFonts w:ascii="Symbol" w:hAnsi="Symbol" w:cs="Symbol" w:eastAsia="Symbol"/>
          <w:b w:val="0"/>
          <w:bCs w:val="0"/>
          <w:spacing w:val="0"/>
          <w:w w:val="100"/>
          <w:position w:val="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spacing w:before="63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Case</w:t>
      </w:r>
      <w:r>
        <w:rPr>
          <w:spacing w:val="-45"/>
          <w:w w:val="100"/>
        </w:rPr>
        <w:t> </w:t>
      </w:r>
      <w:r>
        <w:rPr>
          <w:spacing w:val="0"/>
          <w:w w:val="100"/>
        </w:rPr>
        <w:t>study: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160" w:right="0"/>
        <w:jc w:val="left"/>
      </w:pP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assi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m</w:t>
      </w:r>
      <w:r>
        <w:rPr>
          <w:b w:val="0"/>
          <w:bCs w:val="0"/>
          <w:spacing w:val="0"/>
          <w:w w:val="100"/>
        </w:rPr>
        <w:t>ents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work</w:t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74" w:lineRule="exact"/>
        <w:ind w:right="465"/>
        <w:jc w:val="left"/>
      </w:pP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teaching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learning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6"/>
          <w:w w:val="100"/>
        </w:rPr>
        <w:t>m</w:t>
      </w:r>
      <w:r>
        <w:rPr>
          <w:b w:val="0"/>
          <w:bCs w:val="0"/>
          <w:spacing w:val="0"/>
          <w:w w:val="100"/>
        </w:rPr>
        <w:t>ethods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4"/>
          <w:w w:val="100"/>
        </w:rPr>
        <w:t>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specified,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give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asons: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N/A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numPr>
          <w:ilvl w:val="1"/>
          <w:numId w:val="2"/>
        </w:numPr>
        <w:tabs>
          <w:tab w:pos="1528" w:val="left" w:leader="none"/>
        </w:tabs>
        <w:ind w:left="1528" w:right="0" w:hanging="359"/>
        <w:jc w:val="left"/>
        <w:rPr>
          <w:b w:val="0"/>
          <w:bCs w:val="0"/>
        </w:rPr>
      </w:pPr>
      <w:r>
        <w:rPr>
          <w:spacing w:val="0"/>
          <w:w w:val="100"/>
        </w:rPr>
        <w:t>Studen</w:t>
      </w:r>
      <w:r>
        <w:rPr>
          <w:spacing w:val="21"/>
          <w:w w:val="100"/>
        </w:rPr>
        <w:t>t</w:t>
      </w:r>
      <w:r>
        <w:rPr>
          <w:spacing w:val="0"/>
          <w:w w:val="100"/>
        </w:rPr>
        <w:t>assessment: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0" w:type="auto"/>
        <w:jc w:val="left"/>
        <w:tblInd w:w="6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31" w:hRule="exact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Method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assessment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3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4"/>
                <w:szCs w:val="24"/>
              </w:rPr>
              <w:t>ta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8"/>
                <w:szCs w:val="28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w w:val="10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8"/>
                <w:szCs w:val="28"/>
              </w:rPr>
              <w:t>total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287" w:hRule="exact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Assig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%</w:t>
            </w:r>
          </w:p>
        </w:tc>
      </w:tr>
      <w:tr>
        <w:trPr>
          <w:trHeight w:val="287" w:hRule="exact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Quizzes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5%</w:t>
            </w:r>
          </w:p>
        </w:tc>
      </w:tr>
      <w:tr>
        <w:trPr>
          <w:trHeight w:val="286" w:hRule="exact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ritten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term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%</w:t>
            </w:r>
          </w:p>
        </w:tc>
      </w:tr>
      <w:tr>
        <w:trPr>
          <w:trHeight w:val="288" w:hRule="exact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Particip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class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%</w:t>
            </w:r>
          </w:p>
        </w:tc>
      </w:tr>
      <w:tr>
        <w:trPr>
          <w:trHeight w:val="286" w:hRule="exact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ritten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exam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70%</w:t>
            </w:r>
          </w:p>
        </w:tc>
      </w:tr>
      <w:tr>
        <w:trPr>
          <w:trHeight w:val="289" w:hRule="exact"/>
        </w:trPr>
        <w:tc>
          <w:tcPr>
            <w:tcW w:w="4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Total</w:t>
            </w:r>
          </w:p>
        </w:tc>
        <w:tc>
          <w:tcPr>
            <w:tcW w:w="4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100%</w:t>
            </w:r>
          </w:p>
        </w:tc>
      </w:tr>
    </w:tbl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before="63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Members</w:t>
      </w:r>
      <w:r>
        <w:rPr>
          <w:rFonts w:ascii="Times New Roman" w:hAnsi="Times New Roman" w:cs="Times New Roman" w:eastAsia="Times New Roman"/>
          <w:b/>
          <w:bCs/>
          <w:spacing w:val="-4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of</w:t>
      </w:r>
      <w:r>
        <w:rPr>
          <w:rFonts w:ascii="Times New Roman" w:hAnsi="Times New Roman" w:cs="Times New Roman" w:eastAsia="Times New Roman"/>
          <w:b/>
          <w:bCs/>
          <w:spacing w:val="-4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xami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na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tion</w:t>
      </w:r>
      <w:r>
        <w:rPr>
          <w:rFonts w:ascii="Times New Roman" w:hAnsi="Times New Roman" w:cs="Times New Roman" w:eastAsia="Times New Roman"/>
          <w:b/>
          <w:bCs/>
          <w:spacing w:val="-4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committ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Dr.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9"/>
          <w:w w:val="100"/>
        </w:rPr>
        <w:t>W</w:t>
      </w:r>
      <w:r>
        <w:rPr>
          <w:b w:val="0"/>
          <w:bCs w:val="0"/>
          <w:spacing w:val="0"/>
          <w:w w:val="100"/>
        </w:rPr>
        <w:t>alid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Aboelsoud</w:t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Dr.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Mostafa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Abdelkhalek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Role</w:t>
      </w:r>
      <w:r>
        <w:rPr>
          <w:spacing w:val="-28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-25"/>
          <w:w w:val="100"/>
        </w:rPr>
        <w:t> </w:t>
      </w:r>
      <w:r>
        <w:rPr>
          <w:spacing w:val="0"/>
          <w:w w:val="100"/>
        </w:rPr>
        <w:t>the</w:t>
      </w:r>
      <w:r>
        <w:rPr>
          <w:spacing w:val="-27"/>
          <w:w w:val="100"/>
        </w:rPr>
        <w:t> </w:t>
      </w:r>
      <w:r>
        <w:rPr>
          <w:spacing w:val="0"/>
          <w:w w:val="100"/>
        </w:rPr>
        <w:t>external</w:t>
      </w:r>
      <w:r>
        <w:rPr>
          <w:spacing w:val="-23"/>
          <w:w w:val="100"/>
        </w:rPr>
        <w:t> 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val</w:t>
      </w:r>
      <w:r>
        <w:rPr>
          <w:spacing w:val="1"/>
          <w:w w:val="100"/>
        </w:rPr>
        <w:t>ua</w:t>
      </w:r>
      <w:r>
        <w:rPr>
          <w:spacing w:val="0"/>
          <w:w w:val="100"/>
        </w:rPr>
        <w:t>tor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2"/>
          <w:w w:val="100"/>
          <w:sz w:val="28"/>
          <w:szCs w:val="28"/>
        </w:rPr>
        <w:t>T</w:t>
      </w:r>
      <w:r>
        <w:rPr>
          <w:b w:val="0"/>
          <w:bCs w:val="0"/>
          <w:spacing w:val="0"/>
          <w:w w:val="100"/>
          <w:sz w:val="28"/>
          <w:szCs w:val="28"/>
        </w:rPr>
        <w:t>o</w:t>
      </w:r>
      <w:r>
        <w:rPr>
          <w:b w:val="0"/>
          <w:bCs w:val="0"/>
          <w:spacing w:val="-4"/>
          <w:w w:val="100"/>
          <w:sz w:val="28"/>
          <w:szCs w:val="28"/>
        </w:rPr>
        <w:t> </w:t>
      </w:r>
      <w:r>
        <w:rPr>
          <w:b w:val="0"/>
          <w:bCs w:val="0"/>
          <w:spacing w:val="0"/>
          <w:w w:val="100"/>
        </w:rPr>
        <w:t>express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views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NONE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</w:p>
    <w:p>
      <w:pPr>
        <w:pStyle w:val="BodyText"/>
        <w:spacing w:before="1"/>
        <w:ind w:right="0"/>
        <w:jc w:val="left"/>
      </w:pP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</w:p>
    <w:p>
      <w:pPr>
        <w:spacing w:after="0"/>
        <w:jc w:val="left"/>
        <w:sectPr>
          <w:pgSz w:w="11908" w:h="16840"/>
          <w:pgMar w:header="0" w:footer="1548" w:top="1180" w:bottom="1740" w:left="1340" w:right="1100"/>
        </w:sectPr>
      </w:pPr>
    </w:p>
    <w:p>
      <w:pPr>
        <w:pStyle w:val="Heading1"/>
        <w:numPr>
          <w:ilvl w:val="1"/>
          <w:numId w:val="2"/>
        </w:numPr>
        <w:tabs>
          <w:tab w:pos="1188" w:val="left" w:leader="none"/>
        </w:tabs>
        <w:spacing w:before="65"/>
        <w:ind w:left="1188" w:right="0" w:hanging="359"/>
        <w:jc w:val="left"/>
        <w:rPr>
          <w:b w:val="0"/>
          <w:bCs w:val="0"/>
        </w:rPr>
      </w:pPr>
      <w:r>
        <w:rPr>
          <w:spacing w:val="0"/>
          <w:w w:val="100"/>
        </w:rPr>
        <w:t>Facilities</w:t>
      </w:r>
      <w:r>
        <w:rPr>
          <w:spacing w:val="-40"/>
          <w:w w:val="100"/>
        </w:rPr>
        <w:t> </w:t>
      </w:r>
      <w:r>
        <w:rPr>
          <w:spacing w:val="0"/>
          <w:w w:val="100"/>
        </w:rPr>
        <w:t>and</w:t>
      </w:r>
      <w:r>
        <w:rPr>
          <w:spacing w:val="-39"/>
          <w:w w:val="100"/>
        </w:rPr>
        <w:t> </w:t>
      </w:r>
      <w:r>
        <w:rPr>
          <w:spacing w:val="0"/>
          <w:w w:val="100"/>
        </w:rPr>
        <w:t>teachi</w:t>
      </w:r>
      <w:r>
        <w:rPr>
          <w:spacing w:val="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-40"/>
          <w:w w:val="100"/>
        </w:rPr>
        <w:t> </w:t>
      </w:r>
      <w:r>
        <w:rPr>
          <w:spacing w:val="0"/>
          <w:w w:val="100"/>
        </w:rPr>
        <w:t>mat</w:t>
      </w:r>
      <w:r>
        <w:rPr>
          <w:spacing w:val="-1"/>
          <w:w w:val="100"/>
        </w:rPr>
        <w:t>e</w:t>
      </w:r>
      <w:r>
        <w:rPr>
          <w:spacing w:val="-3"/>
          <w:w w:val="100"/>
        </w:rPr>
        <w:t>r</w:t>
      </w:r>
      <w:r>
        <w:rPr>
          <w:spacing w:val="2"/>
          <w:w w:val="100"/>
        </w:rPr>
        <w:t>i</w:t>
      </w:r>
      <w:r>
        <w:rPr>
          <w:spacing w:val="0"/>
          <w:w w:val="100"/>
        </w:rPr>
        <w:t>als: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194" w:right="0"/>
        <w:jc w:val="left"/>
      </w:pPr>
      <w:r>
        <w:rPr/>
        <w:pict>
          <v:group style="position:absolute;margin-left:346.350006pt;margin-top:6.013115pt;width:18.5pt;height:14.85pt;mso-position-horizontal-relative:page;mso-position-vertical-relative:paragraph;z-index:-3886" coordorigin="6927,120" coordsize="370,297">
            <v:group style="position:absolute;left:6933;top:126;width:358;height:2" coordorigin="6933,126" coordsize="358,2">
              <v:shape style="position:absolute;left:6933;top:126;width:358;height:2" coordorigin="6933,126" coordsize="358,0" path="m6933,126l7291,126e" filled="f" stroked="t" strokeweight=".6pt" strokecolor="#000000">
                <v:path arrowok="t"/>
              </v:shape>
            </v:group>
            <v:group style="position:absolute;left:6938;top:129;width:2;height:278" coordorigin="6938,129" coordsize="2,278">
              <v:shape style="position:absolute;left:6938;top:129;width:2;height:278" coordorigin="6938,129" coordsize="0,278" path="m6938,129l6938,407e" filled="f" stroked="t" strokeweight=".6pt" strokecolor="#000000">
                <v:path arrowok="t"/>
              </v:shape>
            </v:group>
            <v:group style="position:absolute;left:6933;top:411;width:358;height:2" coordorigin="6933,411" coordsize="358,2">
              <v:shape style="position:absolute;left:6933;top:411;width:358;height:2" coordorigin="6933,411" coordsize="358,0" path="m6933,411l7291,411e" filled="f" stroked="t" strokeweight=".6pt" strokecolor="#000000">
                <v:path arrowok="t"/>
              </v:shape>
            </v:group>
            <v:group style="position:absolute;left:7286;top:129;width:2;height:278" coordorigin="7286,129" coordsize="2,278">
              <v:shape style="position:absolute;left:7286;top:129;width:2;height:278" coordorigin="7286,129" coordsize="0,278" path="m7286,129l7286,407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Totally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q</w:t>
      </w:r>
      <w:r>
        <w:rPr>
          <w:b w:val="0"/>
          <w:bCs w:val="0"/>
          <w:spacing w:val="0"/>
          <w:w w:val="100"/>
        </w:rPr>
        <w:t>uate</w:t>
      </w:r>
    </w:p>
    <w:p>
      <w:pPr>
        <w:spacing w:line="140" w:lineRule="exact" w:before="5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5292" w:val="left" w:leader="none"/>
        </w:tabs>
        <w:ind w:left="1194" w:right="0"/>
        <w:jc w:val="left"/>
        <w:rPr>
          <w:rFonts w:ascii="Symbol" w:hAnsi="Symbol" w:cs="Symbol" w:eastAsia="Symbol"/>
        </w:rPr>
      </w:pPr>
      <w:r>
        <w:rPr/>
        <w:pict>
          <v:group style="position:absolute;margin-left:346.649994pt;margin-top:2.523137pt;width:18.5pt;height:15.8pt;mso-position-horizontal-relative:page;mso-position-vertical-relative:paragraph;z-index:-3885" coordorigin="6933,50" coordsize="370,316">
            <v:group style="position:absolute;left:6939;top:56;width:358;height:2" coordorigin="6939,56" coordsize="358,2">
              <v:shape style="position:absolute;left:6939;top:56;width:358;height:2" coordorigin="6939,56" coordsize="358,0" path="m6939,56l7297,56e" filled="f" stroked="t" strokeweight=".6pt" strokecolor="#000000">
                <v:path arrowok="t"/>
              </v:shape>
            </v:group>
            <v:group style="position:absolute;left:6944;top:60;width:2;height:294" coordorigin="6944,60" coordsize="2,294">
              <v:shape style="position:absolute;left:6944;top:60;width:2;height:294" coordorigin="6944,60" coordsize="0,294" path="m6944,60l6944,354e" filled="f" stroked="t" strokeweight=".6pt" strokecolor="#000000">
                <v:path arrowok="t"/>
              </v:shape>
            </v:group>
            <v:group style="position:absolute;left:6939;top:360;width:358;height:2" coordorigin="6939,360" coordsize="358,2">
              <v:shape style="position:absolute;left:6939;top:360;width:358;height:2" coordorigin="6939,360" coordsize="358,0" path="m6939,360l7297,360e" filled="f" stroked="t" strokeweight=".6pt" strokecolor="#000000">
                <v:path arrowok="t"/>
              </v:shape>
            </v:group>
            <v:group style="position:absolute;left:7292;top:60;width:2;height:294" coordorigin="7292,60" coordsize="2,294">
              <v:shape style="position:absolute;left:7292;top:60;width:2;height:294" coordorigin="7292,60" coordsize="0,294" path="m7292,60l7292,354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Adequate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7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extent</w:t>
      </w:r>
      <w:r>
        <w:rPr>
          <w:b w:val="0"/>
          <w:bCs w:val="0"/>
          <w:spacing w:val="0"/>
          <w:w w:val="100"/>
        </w:rPr>
        <w:tab/>
      </w:r>
      <w:r>
        <w:rPr>
          <w:rFonts w:ascii="Symbol" w:hAnsi="Symbol" w:cs="Symbol" w:eastAsia="Symbol"/>
          <w:b w:val="0"/>
          <w:bCs w:val="0"/>
          <w:spacing w:val="0"/>
          <w:w w:val="100"/>
          <w:position w:val="-6"/>
        </w:rPr>
        <w:t></w:t>
      </w:r>
      <w:r>
        <w:rPr>
          <w:rFonts w:ascii="Symbol" w:hAnsi="Symbol" w:cs="Symbol" w:eastAsia="Symbol"/>
          <w:b w:val="0"/>
          <w:bCs w:val="0"/>
          <w:spacing w:val="0"/>
          <w:w w:val="100"/>
          <w:position w:val="0"/>
        </w:rPr>
      </w:r>
    </w:p>
    <w:p>
      <w:pPr>
        <w:spacing w:line="220" w:lineRule="exact" w:before="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1194" w:right="0"/>
        <w:jc w:val="left"/>
      </w:pPr>
      <w:r>
        <w:rPr/>
        <w:pict>
          <v:group style="position:absolute;margin-left:346.649994pt;margin-top:4.603142pt;width:18.5pt;height:14.9pt;mso-position-horizontal-relative:page;mso-position-vertical-relative:paragraph;z-index:-3884" coordorigin="6933,92" coordsize="370,298">
            <v:group style="position:absolute;left:6939;top:98;width:358;height:2" coordorigin="6939,98" coordsize="358,2">
              <v:shape style="position:absolute;left:6939;top:98;width:358;height:2" coordorigin="6939,98" coordsize="358,0" path="m6939,98l7297,98e" filled="f" stroked="t" strokeweight=".6pt" strokecolor="#000000">
                <v:path arrowok="t"/>
              </v:shape>
            </v:group>
            <v:group style="position:absolute;left:6945;top:103;width:2;height:275" coordorigin="6945,103" coordsize="2,275">
              <v:shape style="position:absolute;left:6945;top:103;width:2;height:275" coordorigin="6945,103" coordsize="0,275" path="m6945,103l6945,378e" filled="f" stroked="t" strokeweight=".6pt" strokecolor="#000000">
                <v:path arrowok="t"/>
              </v:shape>
            </v:group>
            <v:group style="position:absolute;left:6939;top:384;width:358;height:2" coordorigin="6939,384" coordsize="358,2">
              <v:shape style="position:absolute;left:6939;top:384;width:358;height:2" coordorigin="6939,384" coordsize="358,0" path="m6939,384l7297,384e" filled="f" stroked="t" strokeweight=".6pt" strokecolor="#000000">
                <v:path arrowok="t"/>
              </v:shape>
            </v:group>
            <v:group style="position:absolute;left:7293;top:103;width:2;height:275" coordorigin="7293,103" coordsize="2,275">
              <v:shape style="position:absolute;left:7293;top:103;width:2;height:275" coordorigin="7293,103" coordsize="0,275" path="m7293,103l7293,378e" filled="f" stroked="t" strokeweight=".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Inadequ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ind w:left="1195" w:right="0"/>
        <w:jc w:val="left"/>
        <w:rPr>
          <w:b w:val="0"/>
          <w:bCs w:val="0"/>
        </w:rPr>
      </w:pPr>
      <w:r>
        <w:rPr>
          <w:spacing w:val="0"/>
          <w:w w:val="100"/>
        </w:rPr>
        <w:t>List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any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in</w:t>
      </w:r>
      <w:r>
        <w:rPr>
          <w:spacing w:val="-3"/>
          <w:w w:val="100"/>
        </w:rPr>
        <w:t>a</w:t>
      </w:r>
      <w:r>
        <w:rPr>
          <w:spacing w:val="0"/>
          <w:w w:val="100"/>
        </w:rPr>
        <w:t>dequacies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2"/>
        </w:numPr>
        <w:tabs>
          <w:tab w:pos="1194" w:val="left" w:leader="none"/>
        </w:tabs>
        <w:ind w:left="1194" w:right="0" w:hanging="36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95"/>
          <w:sz w:val="28"/>
          <w:szCs w:val="28"/>
        </w:rPr>
        <w:t>Administ</w:t>
      </w:r>
      <w:r>
        <w:rPr>
          <w:rFonts w:ascii="Times New Roman" w:hAnsi="Times New Roman" w:cs="Times New Roman" w:eastAsia="Times New Roman"/>
          <w:b/>
          <w:bCs/>
          <w:spacing w:val="1"/>
          <w:w w:val="95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28"/>
          <w:szCs w:val="28"/>
        </w:rPr>
        <w:t>ative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28"/>
          <w:szCs w:val="28"/>
        </w:rPr>
        <w:t>constraints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19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List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any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difficulties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ountered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1194" w:right="0"/>
        <w:jc w:val="left"/>
      </w:pPr>
      <w:r>
        <w:rPr>
          <w:b w:val="0"/>
          <w:bCs w:val="0"/>
          <w:spacing w:val="0"/>
          <w:w w:val="100"/>
        </w:rPr>
        <w:t>None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</w:p>
    <w:p>
      <w:pPr>
        <w:pStyle w:val="BodyText"/>
        <w:ind w:left="1194" w:right="0"/>
        <w:jc w:val="left"/>
      </w:pP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numPr>
          <w:ilvl w:val="1"/>
          <w:numId w:val="2"/>
        </w:numPr>
        <w:tabs>
          <w:tab w:pos="1194" w:val="left" w:leader="none"/>
        </w:tabs>
        <w:ind w:left="1194" w:right="0" w:hanging="360"/>
        <w:jc w:val="left"/>
        <w:rPr>
          <w:b w:val="0"/>
          <w:bCs w:val="0"/>
        </w:rPr>
      </w:pPr>
      <w:r>
        <w:rPr>
          <w:spacing w:val="0"/>
          <w:w w:val="100"/>
        </w:rPr>
        <w:t>Student</w:t>
      </w:r>
      <w:r>
        <w:rPr>
          <w:spacing w:val="-31"/>
          <w:w w:val="100"/>
        </w:rPr>
        <w:t> </w:t>
      </w:r>
      <w:r>
        <w:rPr>
          <w:spacing w:val="0"/>
          <w:w w:val="100"/>
        </w:rPr>
        <w:t>evaluat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on</w:t>
      </w:r>
      <w:r>
        <w:rPr>
          <w:spacing w:val="-31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-29"/>
          <w:w w:val="100"/>
        </w:rPr>
        <w:t> </w:t>
      </w:r>
      <w:r>
        <w:rPr>
          <w:spacing w:val="0"/>
          <w:w w:val="100"/>
        </w:rPr>
        <w:t>the</w:t>
      </w:r>
      <w:r>
        <w:rPr>
          <w:spacing w:val="-31"/>
          <w:w w:val="100"/>
        </w:rPr>
        <w:t> </w:t>
      </w:r>
      <w:r>
        <w:rPr>
          <w:spacing w:val="0"/>
          <w:w w:val="100"/>
        </w:rPr>
        <w:t>co</w:t>
      </w:r>
      <w:r>
        <w:rPr>
          <w:spacing w:val="1"/>
          <w:w w:val="100"/>
        </w:rPr>
        <w:t>u</w:t>
      </w:r>
      <w:r>
        <w:rPr>
          <w:spacing w:val="0"/>
          <w:w w:val="100"/>
        </w:rPr>
        <w:t>rs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1908" w:h="16840"/>
          <w:pgMar w:header="0" w:footer="1548" w:top="1140" w:bottom="1740" w:left="1680" w:right="1100"/>
        </w:sectPr>
      </w:pPr>
    </w:p>
    <w:p>
      <w:pPr>
        <w:spacing w:line="417" w:lineRule="auto" w:before="36"/>
        <w:ind w:left="4004" w:right="2642" w:hanging="1246"/>
        <w:jc w:val="left"/>
        <w:rPr>
          <w:rFonts w:ascii="Arial" w:hAnsi="Arial" w:cs="Arial" w:eastAsia="Arial"/>
          <w:sz w:val="30"/>
          <w:szCs w:val="30"/>
        </w:rPr>
      </w:pPr>
      <w:r>
        <w:rPr/>
        <w:pict>
          <v:group style="position:absolute;margin-left:27.924999pt;margin-top:-5.037668pt;width:539.426pt;height:60.999999pt;mso-position-horizontal-relative:page;mso-position-vertical-relative:paragraph;z-index:-3883" coordorigin="558,-101" coordsize="10789,1220">
            <v:group style="position:absolute;left:567;top:-91;width:10772;height:2" coordorigin="567,-91" coordsize="10772,2">
              <v:shape style="position:absolute;left:567;top:-91;width:10772;height:2" coordorigin="567,-91" coordsize="10772,0" path="m567,-91l11339,-91e" filled="f" stroked="t" strokeweight=".85pt" strokecolor="#000000">
                <v:path arrowok="t"/>
              </v:shape>
            </v:group>
            <v:group style="position:absolute;left:624;top:-91;width:10658;height:1200" coordorigin="624,-91" coordsize="10658,1200">
              <v:shape style="position:absolute;left:624;top:-91;width:10658;height:1200" coordorigin="624,-91" coordsize="10658,1200" path="m624,-91l11282,-91,11282,1109,624,1109,624,-91xe" filled="f" stroked="t" strokeweight="1.0pt" strokecolor="#000000">
                <v:path arrowok="t"/>
              </v:shape>
            </v:group>
            <v:group style="position:absolute;left:624;top:-91;width:10658;height:1200" coordorigin="624,-91" coordsize="10658,1200">
              <v:shape style="position:absolute;left:624;top:-91;width:10658;height:1200" coordorigin="624,-91" coordsize="10658,1200" path="m624,-91l11282,-91,11282,1109,624,1109,624,-91xe" filled="f" stroked="t" strokeweight="1.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.924999pt;margin-top:813.11853pt;width:539.992929pt;height:1.416929pt;mso-position-horizontal-relative:page;mso-position-vertical-relative:page;z-index:-3882" coordorigin="558,16262" coordsize="10800,28">
            <v:group style="position:absolute;left:567;top:16282;width:10783;height:2" coordorigin="567,16282" coordsize="10783,2">
              <v:shape style="position:absolute;left:567;top:16282;width:10783;height:2" coordorigin="567,16282" coordsize="10783,0" path="m567,16282l11350,16282e" filled="f" stroked="t" strokeweight=".85pt" strokecolor="#C3C3C3">
                <v:path arrowok="t"/>
              </v:shape>
            </v:group>
            <v:group style="position:absolute;left:567;top:16271;width:10772;height:2" coordorigin="567,16271" coordsize="10772,2">
              <v:shape style="position:absolute;left:567;top:16271;width:10772;height:2" coordorigin="567,16271" coordsize="10772,0" path="m567,16271l11339,16271e" filled="f" stroked="t" strokeweight=".85pt" strokecolor="#003F80">
                <v:path arrowok="t"/>
              </v:shape>
            </v:group>
            <w10:wrap type="none"/>
          </v:group>
        </w:pict>
      </w:r>
      <w:bookmarkStart w:name="Evaluation" w:id="3"/>
      <w:bookmarkEnd w:id="3"/>
      <w:r>
        <w:rPr/>
      </w:r>
      <w:r>
        <w:rPr>
          <w:rFonts w:ascii="Arial" w:hAnsi="Arial" w:cs="Arial" w:eastAsia="Arial"/>
          <w:b w:val="0"/>
          <w:bCs w:val="0"/>
          <w:w w:val="99"/>
          <w:sz w:val="30"/>
          <w:szCs w:val="30"/>
        </w:rPr>
      </w:r>
      <w:r>
        <w:rPr>
          <w:rFonts w:ascii="Arial" w:hAnsi="Arial" w:cs="Arial" w:eastAsia="Arial"/>
          <w:b w:val="0"/>
          <w:bCs w:val="0"/>
          <w:shadow/>
          <w:spacing w:val="0"/>
          <w:w w:val="110"/>
          <w:sz w:val="30"/>
          <w:szCs w:val="30"/>
        </w:rPr>
        <w:t>(1)</w:t>
      </w:r>
      <w:r>
        <w:rPr>
          <w:rFonts w:ascii="Arial" w:hAnsi="Arial" w:cs="Arial" w:eastAsia="Arial"/>
          <w:b w:val="0"/>
          <w:bCs w:val="0"/>
          <w:shadow/>
          <w:spacing w:val="-26"/>
          <w:w w:val="11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hadow w:val="0"/>
          <w:spacing w:val="-26"/>
          <w:w w:val="110"/>
          <w:sz w:val="30"/>
          <w:szCs w:val="30"/>
        </w:rPr>
      </w:r>
      <w:r>
        <w:rPr>
          <w:rFonts w:ascii="Arial" w:hAnsi="Arial" w:cs="Arial" w:eastAsia="Arial"/>
          <w:b w:val="0"/>
          <w:bCs w:val="0"/>
          <w:shadow/>
          <w:spacing w:val="0"/>
          <w:w w:val="110"/>
          <w:sz w:val="30"/>
          <w:szCs w:val="30"/>
        </w:rPr>
        <w:t>Thermodynamics</w:t>
      </w:r>
      <w:r>
        <w:rPr>
          <w:rFonts w:ascii="Arial" w:hAnsi="Arial" w:cs="Arial" w:eastAsia="Arial"/>
          <w:b w:val="0"/>
          <w:bCs w:val="0"/>
          <w:shadow/>
          <w:spacing w:val="-26"/>
          <w:w w:val="11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hadow w:val="0"/>
          <w:spacing w:val="-26"/>
          <w:w w:val="110"/>
          <w:sz w:val="30"/>
          <w:szCs w:val="30"/>
        </w:rPr>
      </w:r>
      <w:r>
        <w:rPr>
          <w:rFonts w:ascii="Arial" w:hAnsi="Arial" w:cs="Arial" w:eastAsia="Arial"/>
          <w:b w:val="0"/>
          <w:bCs w:val="0"/>
          <w:shadow/>
          <w:spacing w:val="0"/>
          <w:w w:val="110"/>
          <w:sz w:val="30"/>
          <w:szCs w:val="30"/>
        </w:rPr>
        <w:t>ﺭﺮﻘﻣ</w:t>
      </w:r>
      <w:r>
        <w:rPr>
          <w:rFonts w:ascii="Arial" w:hAnsi="Arial" w:cs="Arial" w:eastAsia="Arial"/>
          <w:b w:val="0"/>
          <w:bCs w:val="0"/>
          <w:shadow/>
          <w:spacing w:val="-26"/>
          <w:w w:val="11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hadow w:val="0"/>
          <w:spacing w:val="-26"/>
          <w:w w:val="110"/>
          <w:sz w:val="30"/>
          <w:szCs w:val="30"/>
        </w:rPr>
      </w:r>
      <w:r>
        <w:rPr>
          <w:rFonts w:ascii="Arial" w:hAnsi="Arial" w:cs="Arial" w:eastAsia="Arial"/>
          <w:b w:val="0"/>
          <w:bCs w:val="0"/>
          <w:shadow/>
          <w:spacing w:val="0"/>
          <w:w w:val="115"/>
          <w:sz w:val="30"/>
          <w:szCs w:val="30"/>
        </w:rPr>
        <w:t>ﻢﻴﻴﻘﺗ</w:t>
      </w:r>
      <w:r>
        <w:rPr>
          <w:rFonts w:ascii="Arial" w:hAnsi="Arial" w:cs="Arial" w:eastAsia="Arial"/>
          <w:b w:val="0"/>
          <w:bCs w:val="0"/>
          <w:shadow/>
          <w:spacing w:val="-30"/>
          <w:w w:val="115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hadow w:val="0"/>
          <w:spacing w:val="-30"/>
          <w:w w:val="115"/>
          <w:sz w:val="30"/>
          <w:szCs w:val="30"/>
        </w:rPr>
      </w:r>
      <w:r>
        <w:rPr>
          <w:rFonts w:ascii="Arial" w:hAnsi="Arial" w:cs="Arial" w:eastAsia="Arial"/>
          <w:b w:val="0"/>
          <w:bCs w:val="0"/>
          <w:shadow/>
          <w:spacing w:val="0"/>
          <w:w w:val="110"/>
          <w:sz w:val="30"/>
          <w:szCs w:val="30"/>
        </w:rPr>
        <w:t>ﺞﺋﺎﺘﻧ</w:t>
      </w:r>
      <w:r>
        <w:rPr>
          <w:rFonts w:ascii="Arial" w:hAnsi="Arial" w:cs="Arial" w:eastAsia="Arial"/>
          <w:b w:val="0"/>
          <w:bCs w:val="0"/>
          <w:shadow/>
          <w:spacing w:val="-26"/>
          <w:w w:val="11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hadow w:val="0"/>
          <w:spacing w:val="-26"/>
          <w:w w:val="110"/>
          <w:sz w:val="30"/>
          <w:szCs w:val="30"/>
        </w:rPr>
      </w:r>
      <w:r>
        <w:rPr>
          <w:rFonts w:ascii="Arial" w:hAnsi="Arial" w:cs="Arial" w:eastAsia="Arial"/>
          <w:b w:val="0"/>
          <w:bCs w:val="0"/>
          <w:shadow/>
          <w:spacing w:val="0"/>
          <w:w w:val="110"/>
          <w:sz w:val="30"/>
          <w:szCs w:val="30"/>
        </w:rPr>
        <w:t>ﺺﺨﻠﻣ</w:t>
      </w:r>
      <w:r>
        <w:rPr>
          <w:rFonts w:ascii="Arial" w:hAnsi="Arial" w:cs="Arial" w:eastAsia="Arial"/>
          <w:b w:val="0"/>
          <w:bCs w:val="0"/>
          <w:shadow w:val="0"/>
          <w:spacing w:val="0"/>
          <w:w w:val="111"/>
          <w:sz w:val="30"/>
          <w:szCs w:val="30"/>
        </w:rPr>
      </w:r>
      <w:r>
        <w:rPr>
          <w:rFonts w:ascii="Arial" w:hAnsi="Arial" w:cs="Arial" w:eastAsia="Arial"/>
          <w:b w:val="0"/>
          <w:bCs w:val="0"/>
          <w:shadow w:val="0"/>
          <w:spacing w:val="0"/>
          <w:w w:val="111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hadow w:val="0"/>
          <w:spacing w:val="0"/>
          <w:w w:val="100"/>
          <w:sz w:val="30"/>
          <w:szCs w:val="30"/>
        </w:rPr>
      </w:r>
      <w:r>
        <w:rPr>
          <w:rFonts w:ascii="Arial" w:hAnsi="Arial" w:cs="Arial" w:eastAsia="Arial"/>
          <w:b w:val="0"/>
          <w:bCs w:val="0"/>
          <w:shadow/>
          <w:spacing w:val="0"/>
          <w:w w:val="110"/>
          <w:sz w:val="30"/>
          <w:szCs w:val="30"/>
        </w:rPr>
        <w:t>2016</w:t>
      </w:r>
      <w:r>
        <w:rPr>
          <w:rFonts w:ascii="Arial" w:hAnsi="Arial" w:cs="Arial" w:eastAsia="Arial"/>
          <w:b w:val="0"/>
          <w:bCs w:val="0"/>
          <w:shadow/>
          <w:spacing w:val="-23"/>
          <w:w w:val="11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hadow w:val="0"/>
          <w:spacing w:val="-23"/>
          <w:w w:val="110"/>
          <w:sz w:val="30"/>
          <w:szCs w:val="30"/>
        </w:rPr>
      </w:r>
      <w:r>
        <w:rPr>
          <w:rFonts w:ascii="Arial" w:hAnsi="Arial" w:cs="Arial" w:eastAsia="Arial"/>
          <w:b w:val="0"/>
          <w:bCs w:val="0"/>
          <w:shadow/>
          <w:spacing w:val="0"/>
          <w:w w:val="110"/>
          <w:sz w:val="30"/>
          <w:szCs w:val="30"/>
        </w:rPr>
        <w:t>ﻰﻧﺎﺜﻟﺍ</w:t>
      </w:r>
      <w:r>
        <w:rPr>
          <w:rFonts w:ascii="Arial" w:hAnsi="Arial" w:cs="Arial" w:eastAsia="Arial"/>
          <w:b w:val="0"/>
          <w:bCs w:val="0"/>
          <w:shadow/>
          <w:spacing w:val="-23"/>
          <w:w w:val="11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hadow w:val="0"/>
          <w:spacing w:val="-23"/>
          <w:w w:val="110"/>
          <w:sz w:val="30"/>
          <w:szCs w:val="30"/>
        </w:rPr>
      </w:r>
      <w:r>
        <w:rPr>
          <w:rFonts w:ascii="Arial" w:hAnsi="Arial" w:cs="Arial" w:eastAsia="Arial"/>
          <w:b w:val="0"/>
          <w:bCs w:val="0"/>
          <w:shadow/>
          <w:spacing w:val="0"/>
          <w:w w:val="110"/>
          <w:sz w:val="30"/>
          <w:szCs w:val="30"/>
        </w:rPr>
        <w:t>ﻰﺳﺍﺭﺪﻟﺍ</w:t>
      </w:r>
      <w:r>
        <w:rPr>
          <w:rFonts w:ascii="Arial" w:hAnsi="Arial" w:cs="Arial" w:eastAsia="Arial"/>
          <w:b w:val="0"/>
          <w:bCs w:val="0"/>
          <w:shadow/>
          <w:spacing w:val="-23"/>
          <w:w w:val="11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shadow w:val="0"/>
          <w:spacing w:val="-23"/>
          <w:w w:val="110"/>
          <w:sz w:val="30"/>
          <w:szCs w:val="30"/>
        </w:rPr>
      </w:r>
      <w:r>
        <w:rPr>
          <w:rFonts w:ascii="Arial" w:hAnsi="Arial" w:cs="Arial" w:eastAsia="Arial"/>
          <w:b w:val="0"/>
          <w:bCs w:val="0"/>
          <w:shadow/>
          <w:spacing w:val="0"/>
          <w:w w:val="110"/>
          <w:sz w:val="30"/>
          <w:szCs w:val="30"/>
        </w:rPr>
        <w:t>ﻞﺼﻔﻟﺍ</w:t>
      </w:r>
      <w:r>
        <w:rPr>
          <w:rFonts w:ascii="Arial" w:hAnsi="Arial" w:cs="Arial" w:eastAsia="Arial"/>
          <w:b w:val="0"/>
          <w:bCs w:val="0"/>
          <w:shadow w:val="0"/>
          <w:spacing w:val="0"/>
          <w:w w:val="110"/>
          <w:sz w:val="30"/>
          <w:szCs w:val="30"/>
        </w:rPr>
      </w:r>
      <w:r>
        <w:rPr>
          <w:rFonts w:ascii="Arial" w:hAnsi="Arial" w:cs="Arial" w:eastAsia="Arial"/>
          <w:b w:val="0"/>
          <w:bCs w:val="0"/>
          <w:shadow w:val="0"/>
          <w:spacing w:val="0"/>
          <w:w w:val="100"/>
          <w:sz w:val="30"/>
          <w:szCs w:val="30"/>
        </w:rPr>
      </w:r>
    </w:p>
    <w:p>
      <w:pPr>
        <w:spacing w:line="170" w:lineRule="exact" w:before="1"/>
        <w:rPr>
          <w:sz w:val="17"/>
          <w:szCs w:val="17"/>
        </w:rPr>
      </w:pPr>
      <w:r>
        <w:rPr>
          <w:sz w:val="17"/>
          <w:szCs w:val="17"/>
        </w:rPr>
      </w:r>
    </w:p>
    <w:tbl>
      <w:tblPr>
        <w:tblW w:w="0" w:type="auto"/>
        <w:jc w:val="left"/>
        <w:tblInd w:w="1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600" w:hRule="exact"/>
        </w:trPr>
        <w:tc>
          <w:tcPr>
            <w:tcW w:w="7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ﺎﻜﻴﻧﺎﻜﻴﻣ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7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7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ﻰﻟﻭﻷﺍ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1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28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5"/>
                <w:sz w:val="30"/>
                <w:szCs w:val="30"/>
              </w:rPr>
              <w:t>ﺔﻗﺮﻔﻟﺍ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28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600" w:hRule="exact"/>
        </w:trPr>
        <w:tc>
          <w:tcPr>
            <w:tcW w:w="7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346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456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21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ﺔﺒﻠﻄﻟﺍ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51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51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ﺩﺪﻋ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600" w:hRule="exact"/>
        </w:trPr>
        <w:tc>
          <w:tcPr>
            <w:tcW w:w="7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517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Thermodynamics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7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7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(1)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543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8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ﺓﺩﺎﻤﻟﺍ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4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4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ﻢﺳﺍ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8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</w:tbl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jc w:val="left"/>
        <w:tblInd w:w="1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646" w:hRule="exact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7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2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ﻰﻟﺎﻤﺟﺍ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2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26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2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ﻖﻓﺍﻭﺃ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2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26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2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ﻖﻓﺍﻭﺃ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2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59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08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ﺮﻴﻏ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8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7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2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ﻖﻓﺍﻭﺃ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7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7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ﻻ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7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2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ﻖﻓﺍﻭﺃ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7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7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ﻻ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604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0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ﺩﺪﻋ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31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1066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441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ﺀﺍﺭﻷﺍ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vMerge w:val="restart"/>
            <w:tcBorders>
              <w:top w:val="nil" w:sz="6" w:space="0" w:color="auto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479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24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5"/>
                <w:sz w:val="30"/>
                <w:szCs w:val="30"/>
              </w:rPr>
              <w:t>ﺓﺪﺸﺑ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24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66" w:type="dxa"/>
            <w:vMerge w:val="restart"/>
            <w:tcBorders>
              <w:top w:val="nil" w:sz="6" w:space="0" w:color="auto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280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5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50"/>
                <w:sz w:val="30"/>
                <w:szCs w:val="30"/>
              </w:rPr>
              <w:t>ﺪﻛﺄﺘﻣ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5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66" w:type="dxa"/>
            <w:vMerge w:val="restart"/>
            <w:tcBorders>
              <w:top w:val="nil" w:sz="6" w:space="0" w:color="auto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479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24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5"/>
                <w:sz w:val="30"/>
                <w:szCs w:val="30"/>
              </w:rPr>
              <w:t>ﺓﺪﺸﺑ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24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vMerge w:val="restart"/>
            <w:tcBorders>
              <w:top w:val="nil" w:sz="6" w:space="0" w:color="auto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334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21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ﺔﺒﻠﻄﻟﺍ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21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31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54" w:hRule="exact"/>
        </w:trPr>
        <w:tc>
          <w:tcPr>
            <w:tcW w:w="1066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73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7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ﺔﻴﺑﺎﺠﻳﻻﺍ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7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1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106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/>
                <w:bCs/>
                <w:w w:val="118"/>
                <w:sz w:val="30"/>
                <w:szCs w:val="30"/>
              </w:rPr>
            </w:r>
            <w:r>
              <w:rPr>
                <w:rFonts w:ascii="Arial" w:hAnsi="Arial" w:cs="Arial" w:eastAsia="Arial"/>
                <w:b/>
                <w:bCs/>
                <w:shadow/>
                <w:spacing w:val="0"/>
                <w:w w:val="115"/>
                <w:sz w:val="30"/>
                <w:szCs w:val="30"/>
              </w:rPr>
              <w:t>ﺭﺮﻘﻤﻟﺍ</w:t>
            </w:r>
            <w:r>
              <w:rPr>
                <w:rFonts w:ascii="Arial" w:hAnsi="Arial" w:cs="Arial" w:eastAsia="Arial"/>
                <w:b/>
                <w:bCs/>
                <w:shadow/>
                <w:spacing w:val="-30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/>
                <w:bCs/>
                <w:shadow w:val="0"/>
                <w:spacing w:val="-30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/>
                <w:bCs/>
                <w:shadow/>
                <w:spacing w:val="0"/>
                <w:w w:val="115"/>
                <w:sz w:val="30"/>
                <w:szCs w:val="30"/>
              </w:rPr>
              <w:t>:ﻻﻭﺃ</w:t>
            </w:r>
            <w:r>
              <w:rPr>
                <w:rFonts w:ascii="Arial" w:hAnsi="Arial" w:cs="Arial" w:eastAsia="Arial"/>
                <w:b/>
                <w:bCs/>
                <w:shadow w:val="0"/>
                <w:spacing w:val="0"/>
                <w:w w:val="107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1200" w:hRule="exact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87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23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51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344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597" w:right="0"/>
              <w:jc w:val="center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ﻪﻓﺍﺪﻫﺃﻭ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40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40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ﺭﺮﻘﻤﻟﺍ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40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40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ﻯﻮﺘﺤﻣ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726" w:right="0"/>
              <w:jc w:val="center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ﺏﻼﻄﻠﻟ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46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46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ﺔﻨﻠﻌﻣﻭ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46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46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ﺓﺩﺪﺤﻣ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23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1800" w:hRule="exact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79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20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46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344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417" w:lineRule="auto"/>
              <w:ind w:left="236" w:right="46" w:firstLine="41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1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1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ﻊﺟﺍﺮﻣ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1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1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1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1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ﺏﺎﺘﻛ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1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1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ﻪﻟ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1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1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ﺭﺮﻘﻤﻟﺍ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9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ﺔﻴﻧﻭﺮﺘﻜﻟﺍ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22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22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ﺔﺨﺴﻧ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23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23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/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22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22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ﺕﺍﺮﻛﺬﻣ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24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before="7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8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ﺔﺣﺎﺘﻣ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8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1800" w:hRule="exact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87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27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46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14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344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417" w:lineRule="auto"/>
              <w:ind w:left="455" w:right="46" w:hanging="173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3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ﺚﺤﺒﻟﺍ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ﻰﻠﻋ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1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1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ﻙﺰﻔﺤﻳ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1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1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ﺭﺮﻘﻤﻟﺍ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9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ﺕﺍﺭﺎﻬﻣ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0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0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ﻚﺒﺴﻜﻳﻭ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0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0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ﺮﻴﻜﻔﺘﻟﺍﻭ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23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before="7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21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ﺔﻴﺳﺪﻨﻫ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21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600" w:hRule="exact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73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18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41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14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17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344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719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5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30"/>
                <w:sz w:val="30"/>
                <w:szCs w:val="30"/>
              </w:rPr>
              <w:t>ﺔﻴﻓﺎﻛ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61"/>
                <w:w w:val="13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61"/>
                <w:w w:val="13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ﺲﻳﺭﺪﺘﻟﺍ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53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53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ﺕﺎﻋﺎﺳ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8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1200" w:hRule="exact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86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23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50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344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76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6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ﺕﺎﻘﻴﺒﻄﺗ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3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3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ﻞﻤﺸﻳ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4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4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ﺭﺮﻘﻤﻟﺍ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546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36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5"/>
                <w:sz w:val="30"/>
                <w:szCs w:val="30"/>
              </w:rPr>
              <w:t>ﺓﺪﻴﻔﻣ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56"/>
                <w:w w:val="12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56"/>
                <w:w w:val="12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5"/>
                <w:sz w:val="30"/>
                <w:szCs w:val="30"/>
              </w:rPr>
              <w:t>ﻦﻳﺭﺎﻤﺗﻭ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4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1200" w:hRule="exact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75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19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39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17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16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344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52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ﺭﺮﻘﻤﻟﺍ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5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5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ﻦﻣ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5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5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ﻲﻠﻤﻌﻟﺍ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5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5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ﺀﺰﺠﻟﺍ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3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546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7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(ﺪﺟﻭ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9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9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ﻥﺇ)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8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8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ﺪﻴﻔﻣ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37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1053" w:hRule="exact"/>
        </w:trPr>
        <w:tc>
          <w:tcPr>
            <w:tcW w:w="106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/>
                <w:bCs/>
                <w:w w:val="106"/>
                <w:sz w:val="30"/>
                <w:szCs w:val="30"/>
              </w:rPr>
            </w:r>
            <w:r>
              <w:rPr>
                <w:rFonts w:ascii="Arial" w:hAnsi="Arial" w:cs="Arial" w:eastAsia="Arial"/>
                <w:b/>
                <w:bCs/>
                <w:shadow/>
                <w:spacing w:val="0"/>
                <w:w w:val="110"/>
                <w:sz w:val="30"/>
                <w:szCs w:val="30"/>
              </w:rPr>
              <w:t>ﺔﻨﺴﻟﺍ</w:t>
            </w:r>
            <w:r>
              <w:rPr>
                <w:rFonts w:ascii="Arial" w:hAnsi="Arial" w:cs="Arial" w:eastAsia="Arial"/>
                <w:b/>
                <w:bCs/>
                <w:shadow/>
                <w:spacing w:val="-17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/>
                <w:bCs/>
                <w:shadow w:val="0"/>
                <w:spacing w:val="-17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/>
                <w:bCs/>
                <w:shadow/>
                <w:spacing w:val="0"/>
                <w:w w:val="110"/>
                <w:sz w:val="30"/>
                <w:szCs w:val="30"/>
              </w:rPr>
              <w:t>ﻝﺎﻤﻋﺃ</w:t>
            </w:r>
            <w:r>
              <w:rPr>
                <w:rFonts w:ascii="Arial" w:hAnsi="Arial" w:cs="Arial" w:eastAsia="Arial"/>
                <w:b/>
                <w:bCs/>
                <w:shadow/>
                <w:spacing w:val="-16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/>
                <w:bCs/>
                <w:shadow w:val="0"/>
                <w:spacing w:val="-16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/>
                <w:bCs/>
                <w:shadow/>
                <w:spacing w:val="0"/>
                <w:w w:val="110"/>
                <w:sz w:val="30"/>
                <w:szCs w:val="30"/>
              </w:rPr>
              <w:t>ﺕﺎﻧﺎﺤﺘﻣﺇ</w:t>
            </w:r>
            <w:r>
              <w:rPr>
                <w:rFonts w:ascii="Arial" w:hAnsi="Arial" w:cs="Arial" w:eastAsia="Arial"/>
                <w:b/>
                <w:bCs/>
                <w:shadow/>
                <w:spacing w:val="-16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/>
                <w:bCs/>
                <w:shadow w:val="0"/>
                <w:spacing w:val="-16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/>
                <w:bCs/>
                <w:shadow/>
                <w:spacing w:val="0"/>
                <w:w w:val="110"/>
                <w:sz w:val="30"/>
                <w:szCs w:val="30"/>
              </w:rPr>
              <w:t>:ًﺎﻴﻧﺎﺛ</w:t>
            </w:r>
            <w:r>
              <w:rPr>
                <w:rFonts w:ascii="Arial" w:hAnsi="Arial" w:cs="Arial" w:eastAsia="Arial"/>
                <w:b/>
                <w:bCs/>
                <w:shadow w:val="0"/>
                <w:spacing w:val="0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</w:tbl>
    <w:p>
      <w:pPr>
        <w:spacing w:after="0"/>
        <w:jc w:val="right"/>
        <w:rPr>
          <w:rFonts w:ascii="Arial" w:hAnsi="Arial" w:cs="Arial" w:eastAsia="Arial"/>
          <w:sz w:val="30"/>
          <w:szCs w:val="30"/>
        </w:rPr>
        <w:sectPr>
          <w:footerReference w:type="default" r:id="rId6"/>
          <w:pgSz w:w="11906" w:h="16840"/>
          <w:pgMar w:footer="316" w:header="0" w:top="640" w:bottom="500" w:left="460" w:right="520"/>
          <w:pgNumType w:start="1"/>
        </w:sectPr>
      </w:pPr>
    </w:p>
    <w:p>
      <w:pPr>
        <w:spacing w:line="90" w:lineRule="exact" w:before="9"/>
        <w:rPr>
          <w:sz w:val="9"/>
          <w:szCs w:val="9"/>
        </w:rPr>
      </w:pPr>
      <w:r>
        <w:rPr/>
        <w:pict>
          <v:group style="position:absolute;margin-left:27.924999pt;margin-top:813.11853pt;width:539.992929pt;height:1.416929pt;mso-position-horizontal-relative:page;mso-position-vertical-relative:page;z-index:-3881" coordorigin="558,16262" coordsize="10800,28">
            <v:group style="position:absolute;left:567;top:16282;width:10783;height:2" coordorigin="567,16282" coordsize="10783,2">
              <v:shape style="position:absolute;left:567;top:16282;width:10783;height:2" coordorigin="567,16282" coordsize="10783,0" path="m567,16282l11350,16282e" filled="f" stroked="t" strokeweight=".85pt" strokecolor="#C3C3C3">
                <v:path arrowok="t"/>
              </v:shape>
            </v:group>
            <v:group style="position:absolute;left:567;top:16271;width:10772;height:2" coordorigin="567,16271" coordsize="10772,2">
              <v:shape style="position:absolute;left:567;top:16271;width:10772;height:2" coordorigin="567,16271" coordsize="10772,0" path="m567,16271l11339,16271e" filled="f" stroked="t" strokeweight=".85pt" strokecolor="#003F80">
                <v:path arrowok="t"/>
              </v:shape>
            </v:group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jc w:val="left"/>
        <w:tblInd w:w="1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200" w:hRule="exact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82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18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48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16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344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36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ﺔﻨﺴﻟﺍ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5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5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ﻝﺎﻤﻋﺃ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4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4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ﺕﺎﻧﺎﺤﺘﻣﺇ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4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4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ﺖﻄﻏ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67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ﺭﺮﻘﻤﻟﺍ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ﺕﺎﻳﻮﺘﺤﻣ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ﻢﻈﻌﻣ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8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1200" w:hRule="exact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78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16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45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17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344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60" w:right="0"/>
              <w:jc w:val="center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ﺔﻨﺴﻟﺍ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1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1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ﻝﺎﻤﻋﺃ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0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0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ﺕﺎﻧﺎﺤﺘﻣﺇ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0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0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ﺔﻠﺌﺳﺃ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21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307" w:right="0"/>
              <w:jc w:val="center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6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ﺞﻬﻨﻤﻟﺍ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3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3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ﻢﻴﻤﺻ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3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3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ﻲﻓﻭ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3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3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ﺔﺤﺿﺍﻭ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7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1200" w:hRule="exact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78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17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46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15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344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ﺔﻨﺴﻟﺍ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7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7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ﻝﺎﻤﻋﺃ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6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6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ﺕﺎﻧﺎﺤﺘﻣﺇ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7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7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ﺓﺪﻣ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28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5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50"/>
                <w:sz w:val="30"/>
                <w:szCs w:val="30"/>
              </w:rPr>
              <w:t>ﺔﻴﻓﺎﻛ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5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600" w:hRule="exact"/>
        </w:trPr>
        <w:tc>
          <w:tcPr>
            <w:tcW w:w="106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/>
                <w:bCs/>
                <w:w w:val="114"/>
                <w:sz w:val="30"/>
                <w:szCs w:val="30"/>
              </w:rPr>
            </w:r>
            <w:r>
              <w:rPr>
                <w:rFonts w:ascii="Arial" w:hAnsi="Arial" w:cs="Arial" w:eastAsia="Arial"/>
                <w:b/>
                <w:bCs/>
                <w:shadow/>
                <w:spacing w:val="0"/>
                <w:w w:val="110"/>
                <w:sz w:val="30"/>
                <w:szCs w:val="30"/>
              </w:rPr>
              <w:t>ﺕﺎﻘﻴﻠﻌﺘﻟﺍ</w:t>
            </w:r>
            <w:r>
              <w:rPr>
                <w:rFonts w:ascii="Arial" w:hAnsi="Arial" w:cs="Arial" w:eastAsia="Arial"/>
                <w:b/>
                <w:bCs/>
                <w:shadow w:val="0"/>
                <w:spacing w:val="0"/>
                <w:w w:val="114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1200" w:hRule="exact"/>
        </w:trPr>
        <w:tc>
          <w:tcPr>
            <w:tcW w:w="106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33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ﺭﻮﺘﻛﺩ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6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6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ﺮﻴﻏ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5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5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ﺶﻴﻔﻣ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5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5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ﻢﻬﻓﺮﻌﻧ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6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6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ﻻ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5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5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ﻭ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5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5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ﻝﻭﺩ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6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6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ﻕﻮﻓ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5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5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ﻲﻠﻟﺍ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5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5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45"/>
                <w:sz w:val="30"/>
                <w:szCs w:val="30"/>
              </w:rPr>
              <w:t>ﻞﻛ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46"/>
                <w:w w:val="14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46"/>
                <w:w w:val="14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ﻭ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6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6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ﻲﺳﻮﺴﺒﻟﺍ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5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5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ﻡ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5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5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ﻭ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5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5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ﻭﺮﻤﻋ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6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6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ﻡ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5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5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ﻭ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5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5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ﺪﻨﻬﻣ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6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6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ﻡ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5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5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ﺺﻗﺎﻧ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5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5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45"/>
                <w:sz w:val="30"/>
                <w:szCs w:val="30"/>
              </w:rPr>
              <w:t>ﺓﺪﻛ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66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08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ﻲﻔﻄﺼﻣ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2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2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ﺭﻮﺘﻛﺩ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1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1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ﻭ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1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1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ﺪﻴﻟﻭ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32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600" w:hRule="exact"/>
        </w:trPr>
        <w:tc>
          <w:tcPr>
            <w:tcW w:w="106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635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8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ﺍﺪﺟ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8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8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ﺪﻴﻔﻣ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8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8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ﻪﻧﻻ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8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8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ﻪﺗﺩﺎﻳﺯ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7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7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ﺐﺠﻳ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8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8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ﻰﻠﻤﻌﻟﺍ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8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8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ﺀﺰﺠﻟﺍ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3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2400" w:hRule="exact"/>
        </w:trPr>
        <w:tc>
          <w:tcPr>
            <w:tcW w:w="106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417" w:lineRule="auto"/>
              <w:ind w:left="181" w:right="46" w:firstLine="517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4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4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ﻭﺍ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4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4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4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4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ﻭﺍ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4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4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ﺖﻋﺎﺿ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ﺚﻴﺣ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4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4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ﻪﺒﻳﺮﻏ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4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4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ﻪﻘﻳﺮﻄﺑ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4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4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ﺭﺎﺳ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ﺭﺮﻘﻤﻟﺍ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4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4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40"/>
                <w:sz w:val="30"/>
                <w:szCs w:val="30"/>
              </w:rPr>
              <w:t>ﺓﺮﻛﺍﺬﻤﻠﻟ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9"/>
                <w:w w:val="14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9"/>
                <w:w w:val="14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ﺩﺪﺤﻣ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4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4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ﺭﺪﺼﻣ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4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4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ﻱﺍ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ﻭﺍ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4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4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ﺏﺎﺘﻛ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4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4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ﺪﺟﻮﻳﻻ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8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8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sections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0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0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ﻲﻓ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0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0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ﺡﻭﺮﺷ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9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9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ﻥﺍ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0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0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40"/>
                <w:sz w:val="30"/>
                <w:szCs w:val="30"/>
              </w:rPr>
              <w:t>ﻢﻟ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4"/>
                <w:w w:val="14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4"/>
                <w:w w:val="14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ﻦﻜﺗ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0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0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ﺮﻴﻏ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0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0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40"/>
                <w:sz w:val="30"/>
                <w:szCs w:val="30"/>
              </w:rPr>
              <w:t>ﺓﺪﻴﻔﻣ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4"/>
                <w:w w:val="14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4"/>
                <w:w w:val="14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ﻦﻜﻟﻭ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0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0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ﺎﻀﻳﺍ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9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9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40"/>
                <w:sz w:val="30"/>
                <w:szCs w:val="30"/>
              </w:rPr>
              <w:t>ﻢﻟ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5"/>
                <w:w w:val="14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5"/>
                <w:w w:val="14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ﺍﺮﻧ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9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9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ﻱﺍ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0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0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ءﻴﺷ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0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0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ﺎﻬﻨﻣ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9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9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ﻲﻓ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0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0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ﻥﺎﺤﺘﻣﻻﺍ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9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9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ﺎﻤﺑﺮﻟﻭ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0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0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40"/>
                <w:sz w:val="30"/>
                <w:szCs w:val="30"/>
              </w:rPr>
              <w:t>ﺎﻨﻛ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64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64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3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ﻲﺋﺎﻬﻨﻟﺍ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4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4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ﻥﺎﺤﺘﻣﻻﺍ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ﻞﺒﻗ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ﻰﺘﺣ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ﺪﻳﺍﺰﺘﺗ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ﺺﺼﺤﻟﺍ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ﺕﺭﺎﺻ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ﻪﻨﺴﻟﺍ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ﺔﻳﺎﻬﻧ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ﻲﻓ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ﻥﻻ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ﺖﻗﻮﻟﺍ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ﺍﺬﻫ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ﻝﺍﺰﺘﺧﺍ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ﺎﻨﻌﻄﺘﺳﺍ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2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before="7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1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ﻪﻌﺸﺑ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ﺓﺭﻮﺼﺑ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1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1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30"/>
                <w:sz w:val="30"/>
                <w:szCs w:val="30"/>
              </w:rPr>
              <w:t>ﺮﻴﺒﻛ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6"/>
                <w:w w:val="13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6"/>
                <w:w w:val="13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ﻪﻧﻻ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1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1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ﺞﻬﻨﻤﻟﺍ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ﻲﻓ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1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1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ءﻴﺸﻟﺍ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1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1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ﺾﻌﺑ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ﺺﻴﻘﻨﺘﻟﺍ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1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1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ﻥﺎﻜﻣﻻﺎﺑ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1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1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ﻥﺍ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ﻯﺭﺍ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1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1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ﻦﻴﻣﻮﻴﺑ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600" w:hRule="exact"/>
        </w:trPr>
        <w:tc>
          <w:tcPr>
            <w:tcW w:w="106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6953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(1)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40"/>
                <w:w w:val="10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40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Thermodynamics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40"/>
                <w:w w:val="10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40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ﺵﺎﻧﺪﻨﻣ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8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600" w:hRule="exact"/>
        </w:trPr>
        <w:tc>
          <w:tcPr>
            <w:tcW w:w="106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6043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ﺔﻨﺴﻟﺍ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2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2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ﻝﺎﻤﻋﺃ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2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2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ﻥﺎﺤﺘﻣﺍ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2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2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ﻑ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2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2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ﺍﺪﺟ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2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2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ﺶﺣﻭ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2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2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ﺢﻴﺤﺼﺘﻟﺍ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2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1200" w:hRule="exact"/>
        </w:trPr>
        <w:tc>
          <w:tcPr>
            <w:tcW w:w="106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2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ﻞﺟﻷﻭ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4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4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5"/>
                <w:sz w:val="30"/>
                <w:szCs w:val="30"/>
              </w:rPr>
              <w:t>ﻢﺛ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2"/>
                <w:w w:val="12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2"/>
                <w:w w:val="12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،ﻦﻴﺗﺮﺿﺎﺤﻣ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4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4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ﺮﺧﺁ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4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4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ﻲﻓ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3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3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ﺞﻬﻨﻤﻟﺍ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4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4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ﻦﻣ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4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4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5"/>
                <w:sz w:val="30"/>
                <w:szCs w:val="30"/>
              </w:rPr>
              <w:t>ﺮﻴﺒﻛ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2"/>
                <w:w w:val="12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2"/>
                <w:w w:val="12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ﺀﺰﺟ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4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4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ﻂﻐﺿ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3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3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ﻢﺗﻭ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4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4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،ﺔﻴﻓﺎﺿﺇﻭ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4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4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ﺔﻴﻀﻳﻮﻌﺗ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4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4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ﺺﺼﺤﻟ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3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3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ﺎﻨﺠﺘﺣﺍ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54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3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!!ﺓﺩﺎﻤﻟﺍ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5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5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ﻥﺎﺤﺘﻣﻻ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4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4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ﻖﺑﺎﺴﻟﺍ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4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4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ﻲﺋﺎﻬﻨﻟﺍ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5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5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ﻥﺎﺤﺘﻣﻻﺍ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4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4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ﻡﻮﻳ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4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4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ﻲﻓﺎﺿﺇ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5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5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"ﻦﺸﻜﺳ"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4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4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ﺀﺎﻄﻋﺇ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4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4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ﻢﺗ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5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5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ﺎﻤﻬﻴﻠﻋ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4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4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ﻖﻴﺒﻄﺘﻟﺍ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7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1200" w:hRule="exact"/>
        </w:trPr>
        <w:tc>
          <w:tcPr>
            <w:tcW w:w="106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22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ﺪﻴﻟﻭ\ﺩ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7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7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-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6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6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ﻰﻔﻄﺼﻣ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6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6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ﻖﻟﺎﺨﻟﺍ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6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6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ﺪﺒﻋ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6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6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ﻰﺤﺘﻓ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6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6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ﻰﻔﻄﺼﻣ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6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6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\ﺩ-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6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6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: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6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6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ﻲﺳﺍﺭﺪﻟﺍ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6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6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ﻞﺼﻔﻟﺍ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6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6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ﺍﺬﻫ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6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6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ﻲﻓ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6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6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ﺎﻨﻟ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6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6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ﻩﺩﺎﻤﻟﺍ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6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6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ﻩﺬﻫ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6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6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ﺲﻳﺭﺪﺘﺑ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6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6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ﻡﺎﻗ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26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655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48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5"/>
                <w:sz w:val="30"/>
                <w:szCs w:val="30"/>
              </w:rPr>
              <w:t>ﻂﻘﻓ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8"/>
                <w:w w:val="12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8"/>
                <w:w w:val="12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ﺩﻮﻌﺴﻟﺍ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0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0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ﻮﺑﺍ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9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9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ﻱﺩﺎﻬﻟﺍ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9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9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ﺪﺒﻋ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0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0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ﺩﻮﻌﺴﻟﺍ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9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9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ﻮﺑﺍ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2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600" w:hRule="exact"/>
        </w:trPr>
        <w:tc>
          <w:tcPr>
            <w:tcW w:w="106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/>
                <w:bCs/>
                <w:w w:val="112"/>
                <w:sz w:val="30"/>
                <w:szCs w:val="30"/>
              </w:rPr>
            </w:r>
            <w:r>
              <w:rPr>
                <w:rFonts w:ascii="Arial" w:hAnsi="Arial" w:cs="Arial" w:eastAsia="Arial"/>
                <w:b/>
                <w:bCs/>
                <w:shadow/>
                <w:spacing w:val="0"/>
                <w:w w:val="110"/>
                <w:sz w:val="30"/>
                <w:szCs w:val="30"/>
              </w:rPr>
              <w:t>ﻦﻳﺮﺿﺎﺤﻤﻟﺍ</w:t>
            </w:r>
            <w:r>
              <w:rPr>
                <w:rFonts w:ascii="Arial" w:hAnsi="Arial" w:cs="Arial" w:eastAsia="Arial"/>
                <w:b/>
                <w:bCs/>
                <w:shadow w:val="0"/>
                <w:spacing w:val="0"/>
                <w:w w:val="112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600" w:hRule="exact"/>
        </w:trPr>
        <w:tc>
          <w:tcPr>
            <w:tcW w:w="106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7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ﻰﻟﻮﺨﻟﺍ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3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3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ﺪﻴﺳ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2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2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ﻰﻔﻄﺼﻣ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3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3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ﺪﻤﺣﺍ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8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600" w:hRule="exact"/>
        </w:trPr>
        <w:tc>
          <w:tcPr>
            <w:tcW w:w="106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>
            <w:pPr/>
          </w:p>
        </w:tc>
      </w:tr>
      <w:tr>
        <w:trPr>
          <w:trHeight w:val="1053" w:hRule="exact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72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56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15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346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64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2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ﻦﻣ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5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5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ﻮﻫﻭ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5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5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ﺮﺿﺎﺤﻤﻟﺍ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5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5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ﻑﺮﻌﺗ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5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5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ﻞﻫ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8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</w:tbl>
    <w:p>
      <w:pPr>
        <w:spacing w:after="0"/>
        <w:jc w:val="left"/>
        <w:rPr>
          <w:rFonts w:ascii="Arial" w:hAnsi="Arial" w:cs="Arial" w:eastAsia="Arial"/>
          <w:sz w:val="30"/>
          <w:szCs w:val="30"/>
        </w:rPr>
        <w:sectPr>
          <w:pgSz w:w="11906" w:h="16840"/>
          <w:pgMar w:header="0" w:footer="316" w:top="440" w:bottom="500" w:left="460" w:right="52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27.924999pt;margin-top:813.11853pt;width:539.992929pt;height:1.416929pt;mso-position-horizontal-relative:page;mso-position-vertical-relative:page;z-index:-3880" coordorigin="558,16262" coordsize="10800,28">
            <v:group style="position:absolute;left:567;top:16282;width:10783;height:2" coordorigin="567,16282" coordsize="10783,2">
              <v:shape style="position:absolute;left:567;top:16282;width:10783;height:2" coordorigin="567,16282" coordsize="10783,0" path="m567,16282l11350,16282e" filled="f" stroked="t" strokeweight=".85pt" strokecolor="#C3C3C3">
                <v:path arrowok="t"/>
              </v:shape>
            </v:group>
            <v:group style="position:absolute;left:567;top:16271;width:10772;height:2" coordorigin="567,16271" coordsize="10772,2">
              <v:shape style="position:absolute;left:567;top:16271;width:10772;height:2" coordorigin="567,16271" coordsize="10772,0" path="m567,16271l11339,16271e" filled="f" stroked="t" strokeweight=".85pt" strokecolor="#003F8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tbl>
      <w:tblPr>
        <w:tblW w:w="0" w:type="auto"/>
        <w:jc w:val="left"/>
        <w:tblInd w:w="1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600" w:hRule="exact"/>
        </w:trPr>
        <w:tc>
          <w:tcPr>
            <w:tcW w:w="1066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66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66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66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66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66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66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197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5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26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ﻚﻟ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1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1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ﺭﺮﻘﻤﻟﺍ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1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1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ﺍﺬﻫ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0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0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ﺲﻳﺭﺪﺘﺑ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1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1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ﻡﻮﻘﻳ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31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1200" w:hRule="exact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79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64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346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4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ﻊﻣ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4"/>
                <w:w w:val="10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4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ﺭﻮﻀﺤﻟﺍ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5"/>
                <w:w w:val="10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5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ﻰﻠﻋ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5"/>
                <w:w w:val="10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5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ﺐﻇﺍﻮﺗ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4"/>
                <w:w w:val="10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4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ﻞﻫ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8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0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ﺮﺿﺎﺤﻤﻟﺍ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1200" w:hRule="exact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90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75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346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6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ﺔﻠﻣﺎﻌﻣ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11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11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ﻦﺴﺤﻳ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12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12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ﺮﺿﺎﺤﻤﻟﺍ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11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11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ﻞﻫ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8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ﺏﻼﻄﻟﺍ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1200" w:hRule="exact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88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75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346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04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ﻰﻠﻋ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1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1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ﺏﻼﻄﻟﺍ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0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0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ﺪﻋﺎﺴﻳ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0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0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ﻪﺣﺮﺷ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1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32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30"/>
                <w:sz w:val="30"/>
                <w:szCs w:val="30"/>
              </w:rPr>
              <w:t>ﻢﻬﻔﻟﺍ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32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1200" w:hRule="exact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88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74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346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21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ﺵﺎﻘﻨﻟﺍ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4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4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ﻰﻠﻋ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3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3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ﺏﻼﻄﻟﺍ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3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3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ﻊﺠﺸﻳ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8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6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ﻞﻋﺎﻔﺘﻟﺍﻭ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6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600" w:hRule="exact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88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74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346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54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ﺕﺍﺮﺿﺎﺤﻤﻟﺍ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45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45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ﺪﻴﻋﺍﻮﻤﺑ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45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45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ﻡﺰﺘﻠﻳ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26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1200" w:hRule="exact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89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75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346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3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5"/>
                <w:sz w:val="30"/>
                <w:szCs w:val="30"/>
              </w:rPr>
              <w:t>ﺕﺎﻳﻮﺘﺤﻣ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58"/>
                <w:w w:val="12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58"/>
                <w:w w:val="12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5"/>
                <w:sz w:val="30"/>
                <w:szCs w:val="30"/>
              </w:rPr>
              <w:t>ﻞﻛ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58"/>
                <w:w w:val="12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58"/>
                <w:w w:val="12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5"/>
                <w:sz w:val="30"/>
                <w:szCs w:val="30"/>
              </w:rPr>
              <w:t>ﺡﺮﺸﺑ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58"/>
                <w:w w:val="12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58"/>
                <w:w w:val="12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5"/>
                <w:sz w:val="30"/>
                <w:szCs w:val="30"/>
              </w:rPr>
              <w:t>ﻡﺰﺘﻠﻳ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26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ﺭﺮﻘﻤﻟﺍ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600" w:hRule="exact"/>
        </w:trPr>
        <w:tc>
          <w:tcPr>
            <w:tcW w:w="106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/>
                <w:bCs/>
                <w:w w:val="114"/>
                <w:sz w:val="30"/>
                <w:szCs w:val="30"/>
              </w:rPr>
            </w:r>
            <w:r>
              <w:rPr>
                <w:rFonts w:ascii="Arial" w:hAnsi="Arial" w:cs="Arial" w:eastAsia="Arial"/>
                <w:b/>
                <w:bCs/>
                <w:shadow/>
                <w:spacing w:val="0"/>
                <w:w w:val="110"/>
                <w:sz w:val="30"/>
                <w:szCs w:val="30"/>
              </w:rPr>
              <w:t>ﺕﺎﻘﻴﻠﻌﺘﻟﺍ</w:t>
            </w:r>
            <w:r>
              <w:rPr>
                <w:rFonts w:ascii="Arial" w:hAnsi="Arial" w:cs="Arial" w:eastAsia="Arial"/>
                <w:b/>
                <w:bCs/>
                <w:shadow w:val="0"/>
                <w:spacing w:val="0"/>
                <w:w w:val="114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600" w:hRule="exact"/>
        </w:trPr>
        <w:tc>
          <w:tcPr>
            <w:tcW w:w="106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7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ﺱﺪﻨﻬﻤﻟﺍ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1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1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ﺍﺬﻫ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1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1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ﻑﺮﻋﺍ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1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1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ﻻ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600" w:hRule="exact"/>
        </w:trPr>
        <w:tc>
          <w:tcPr>
            <w:tcW w:w="106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0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ﺮﺿﺎﺤﻤﻟﺍ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8"/>
                <w:w w:val="10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8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ﻑﺮﻋﺍ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8"/>
                <w:w w:val="10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8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ﻻ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600" w:hRule="exact"/>
        </w:trPr>
        <w:tc>
          <w:tcPr>
            <w:tcW w:w="106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ﻥﺎﻀﻣﺭ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5"/>
                <w:w w:val="10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5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ﺪﻴﺴﻟﺍ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5"/>
                <w:w w:val="10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5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ﻥﺎﻀﻣﺭ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5"/>
                <w:w w:val="10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5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ﺀﺎﻤﺳﺍ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6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600" w:hRule="exact"/>
        </w:trPr>
        <w:tc>
          <w:tcPr>
            <w:tcW w:w="106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>
            <w:pPr/>
          </w:p>
        </w:tc>
      </w:tr>
      <w:tr>
        <w:trPr>
          <w:trHeight w:val="1200" w:hRule="exact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73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53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341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53" w:right="35"/>
              <w:jc w:val="center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2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ﻦﻣ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5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5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ﻮﻫﻭ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5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5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ﺮﺿﺎﺤﻤﻟﺍ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5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5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ﻑﺮﻌﺗ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5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5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ﻞﻫ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8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45" w:right="33"/>
              <w:jc w:val="center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26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ﻚﻟ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1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1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ﺭﺮﻘﻤﻟﺍ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1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1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ﺍﺬﻫ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0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0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ﺲﻳﺭﺪﺘﺑ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1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1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ﻡﻮﻘﻳ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31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1200" w:hRule="exact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83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63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341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4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ﻊﻣ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4"/>
                <w:w w:val="10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4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ﺭﻮﻀﺤﻟﺍ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5"/>
                <w:w w:val="10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5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ﻰﻠﻋ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5"/>
                <w:w w:val="10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5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ﺐﻇﺍﻮﺗ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4"/>
                <w:w w:val="10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4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ﻞﻫ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8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0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ﺮﺿﺎﺤﻤﻟﺍ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1200" w:hRule="exact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90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71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341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6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ﺔﻠﻣﺎﻌﻣ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11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11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ﻦﺴﺤﻳ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12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12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ﺮﺿﺎﺤﻤﻟﺍ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11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11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ﻞﻫ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8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ﺏﻼﻄﻟﺍ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1053" w:hRule="exact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90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70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341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56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04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ﻰﻠﻋ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1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1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ﺏﻼﻄﻟﺍ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0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0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ﺪﻋﺎﺴﻳ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0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0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ﻪﺣﺮﺷ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1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</w:tbl>
    <w:p>
      <w:pPr>
        <w:spacing w:after="0"/>
        <w:jc w:val="left"/>
        <w:rPr>
          <w:rFonts w:ascii="Arial" w:hAnsi="Arial" w:cs="Arial" w:eastAsia="Arial"/>
          <w:sz w:val="30"/>
          <w:szCs w:val="30"/>
        </w:rPr>
        <w:sectPr>
          <w:pgSz w:w="11906" w:h="16840"/>
          <w:pgMar w:header="0" w:footer="316" w:top="440" w:bottom="500" w:left="460" w:right="52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27.924999pt;margin-top:813.11853pt;width:539.992929pt;height:1.416929pt;mso-position-horizontal-relative:page;mso-position-vertical-relative:page;z-index:-3879" coordorigin="558,16262" coordsize="10800,28">
            <v:group style="position:absolute;left:567;top:16282;width:10783;height:2" coordorigin="567,16282" coordsize="10783,2">
              <v:shape style="position:absolute;left:567;top:16282;width:10783;height:2" coordorigin="567,16282" coordsize="10783,0" path="m567,16282l11350,16282e" filled="f" stroked="t" strokeweight=".85pt" strokecolor="#C3C3C3">
                <v:path arrowok="t"/>
              </v:shape>
            </v:group>
            <v:group style="position:absolute;left:567;top:16271;width:10772;height:2" coordorigin="567,16271" coordsize="10772,2">
              <v:shape style="position:absolute;left:567;top:16271;width:10772;height:2" coordorigin="567,16271" coordsize="10772,0" path="m567,16271l11339,16271e" filled="f" stroked="t" strokeweight=".85pt" strokecolor="#003F8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tbl>
      <w:tblPr>
        <w:tblW w:w="0" w:type="auto"/>
        <w:jc w:val="left"/>
        <w:tblInd w:w="1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600" w:hRule="exact"/>
        </w:trPr>
        <w:tc>
          <w:tcPr>
            <w:tcW w:w="1066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66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66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66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66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66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66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197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32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30"/>
                <w:sz w:val="30"/>
                <w:szCs w:val="30"/>
              </w:rPr>
              <w:t>ﻢﻬﻔﻟﺍ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32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1200" w:hRule="exact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92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72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341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21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ﺵﺎﻘﻨﻟﺍ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4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4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ﻰﻠﻋ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3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3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ﺏﻼﻄﻟﺍ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3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3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ﻊﺠﺸﻳ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8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6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ﻞﻋﺎﻔﺘﻟﺍﻭ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6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600" w:hRule="exact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91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71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341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54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ﺕﺍﺮﺿﺎﺤﻤﻟﺍ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45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45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ﺪﻴﻋﺍﻮﻤﺑ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45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45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ﻡﺰﺘﻠﻳ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26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1200" w:hRule="exact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90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70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341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3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5"/>
                <w:sz w:val="30"/>
                <w:szCs w:val="30"/>
              </w:rPr>
              <w:t>ﺕﺎﻳﻮﺘﺤﻣ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58"/>
                <w:w w:val="12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58"/>
                <w:w w:val="12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5"/>
                <w:sz w:val="30"/>
                <w:szCs w:val="30"/>
              </w:rPr>
              <w:t>ﻞﻛ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58"/>
                <w:w w:val="12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58"/>
                <w:w w:val="12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5"/>
                <w:sz w:val="30"/>
                <w:szCs w:val="30"/>
              </w:rPr>
              <w:t>ﺡﺮﺸﺑ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58"/>
                <w:w w:val="12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58"/>
                <w:w w:val="12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5"/>
                <w:sz w:val="30"/>
                <w:szCs w:val="30"/>
              </w:rPr>
              <w:t>ﻡﺰﺘﻠﻳ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26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ﺭﺮﻘﻤﻟﺍ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600" w:hRule="exact"/>
        </w:trPr>
        <w:tc>
          <w:tcPr>
            <w:tcW w:w="106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/>
                <w:bCs/>
                <w:w w:val="114"/>
                <w:sz w:val="30"/>
                <w:szCs w:val="30"/>
              </w:rPr>
            </w:r>
            <w:r>
              <w:rPr>
                <w:rFonts w:ascii="Arial" w:hAnsi="Arial" w:cs="Arial" w:eastAsia="Arial"/>
                <w:b/>
                <w:bCs/>
                <w:shadow/>
                <w:spacing w:val="0"/>
                <w:w w:val="110"/>
                <w:sz w:val="30"/>
                <w:szCs w:val="30"/>
              </w:rPr>
              <w:t>ﺕﺎﻘﻴﻠﻌﺘﻟﺍ</w:t>
            </w:r>
            <w:r>
              <w:rPr>
                <w:rFonts w:ascii="Arial" w:hAnsi="Arial" w:cs="Arial" w:eastAsia="Arial"/>
                <w:b/>
                <w:bCs/>
                <w:shadow w:val="0"/>
                <w:spacing w:val="0"/>
                <w:w w:val="114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600" w:hRule="exact"/>
        </w:trPr>
        <w:tc>
          <w:tcPr>
            <w:tcW w:w="106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08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ﻯﻭﻼﺒﻋﺰﻟﺍ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8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8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ﺪﻤﺤﻣ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8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8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ﻢﻴﻫﺍﺮﺑﺍ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8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8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ﻢﺻﺎﻋ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3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600" w:hRule="exact"/>
        </w:trPr>
        <w:tc>
          <w:tcPr>
            <w:tcW w:w="106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>
            <w:pPr/>
          </w:p>
        </w:tc>
      </w:tr>
      <w:tr>
        <w:trPr>
          <w:trHeight w:val="1200" w:hRule="exact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75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15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51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341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53" w:right="35"/>
              <w:jc w:val="center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2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ﻦﻣ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5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5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ﻮﻫﻭ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5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5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ﺮﺿﺎﺤﻤﻟﺍ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5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5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ﻑﺮﻌﺗ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5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5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ﻞﻫ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8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45" w:right="33"/>
              <w:jc w:val="center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26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ﻚﻟ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1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1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ﺭﺮﻘﻤﻟﺍ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1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1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ﺍﺬﻫ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0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0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ﺲﻳﺭﺪﺘﺑ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1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1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ﻡﻮﻘﻳ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31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1200" w:hRule="exact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83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15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59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341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4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ﻊﻣ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4"/>
                <w:w w:val="10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4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ﺭﻮﻀﺤﻟﺍ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5"/>
                <w:w w:val="10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5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ﻰﻠﻋ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5"/>
                <w:w w:val="10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5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ﺐﻇﺍﻮﺗ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4"/>
                <w:w w:val="10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4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ﻞﻫ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8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0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ﺮﺿﺎﺤﻤﻟﺍ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1200" w:hRule="exact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89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65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341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6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ﺔﻠﻣﺎﻌﻣ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11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11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ﻦﺴﺤﻳ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12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12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ﺮﺿﺎﺤﻤﻟﺍ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11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11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ﻞﻫ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8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ﺏﻼﻄﻟﺍ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1200" w:hRule="exact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90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14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65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341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04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ﻰﻠﻋ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1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1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ﺏﻼﻄﻟﺍ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0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0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ﺪﻋﺎﺴﻳ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0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0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ﻪﺣﺮﺷ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1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32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30"/>
                <w:sz w:val="30"/>
                <w:szCs w:val="30"/>
              </w:rPr>
              <w:t>ﻢﻬﻔﻟﺍ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32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1200" w:hRule="exact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89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14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65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341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21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ﺵﺎﻘﻨﻟﺍ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4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4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ﻰﻠﻋ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3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3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ﺏﻼﻄﻟﺍ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3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3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ﻊﺠﺸﻳ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8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6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ﻞﻋﺎﻔﺘﻟﺍﻭ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6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600" w:hRule="exact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91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15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66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341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54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ﺕﺍﺮﺿﺎﺤﻤﻟﺍ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45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45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ﺪﻴﻋﺍﻮﻤﺑ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45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45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ﻡﺰﺘﻠﻳ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26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1200" w:hRule="exact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90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15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66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341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3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5"/>
                <w:sz w:val="30"/>
                <w:szCs w:val="30"/>
              </w:rPr>
              <w:t>ﺕﺎﻳﻮﺘﺤﻣ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58"/>
                <w:w w:val="12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58"/>
                <w:w w:val="12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5"/>
                <w:sz w:val="30"/>
                <w:szCs w:val="30"/>
              </w:rPr>
              <w:t>ﻞﻛ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58"/>
                <w:w w:val="12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58"/>
                <w:w w:val="12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5"/>
                <w:sz w:val="30"/>
                <w:szCs w:val="30"/>
              </w:rPr>
              <w:t>ﺡﺮﺸﺑ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58"/>
                <w:w w:val="12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58"/>
                <w:w w:val="12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5"/>
                <w:sz w:val="30"/>
                <w:szCs w:val="30"/>
              </w:rPr>
              <w:t>ﻡﺰﺘﻠﻳ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26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ﺭﺮﻘﻤﻟﺍ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600" w:hRule="exact"/>
        </w:trPr>
        <w:tc>
          <w:tcPr>
            <w:tcW w:w="106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/>
                <w:bCs/>
                <w:w w:val="114"/>
                <w:sz w:val="30"/>
                <w:szCs w:val="30"/>
              </w:rPr>
            </w:r>
            <w:r>
              <w:rPr>
                <w:rFonts w:ascii="Arial" w:hAnsi="Arial" w:cs="Arial" w:eastAsia="Arial"/>
                <w:b/>
                <w:bCs/>
                <w:shadow/>
                <w:spacing w:val="0"/>
                <w:w w:val="110"/>
                <w:sz w:val="30"/>
                <w:szCs w:val="30"/>
              </w:rPr>
              <w:t>ﺕﺎﻘﻴﻠﻌﺘﻟﺍ</w:t>
            </w:r>
            <w:r>
              <w:rPr>
                <w:rFonts w:ascii="Arial" w:hAnsi="Arial" w:cs="Arial" w:eastAsia="Arial"/>
                <w:b/>
                <w:bCs/>
                <w:shadow w:val="0"/>
                <w:spacing w:val="0"/>
                <w:w w:val="114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1053" w:hRule="exact"/>
        </w:trPr>
        <w:tc>
          <w:tcPr>
            <w:tcW w:w="106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4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ﺯﺎﺘﻤﻣ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4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</w:tbl>
    <w:p>
      <w:pPr>
        <w:spacing w:after="0"/>
        <w:jc w:val="right"/>
        <w:rPr>
          <w:rFonts w:ascii="Arial" w:hAnsi="Arial" w:cs="Arial" w:eastAsia="Arial"/>
          <w:sz w:val="30"/>
          <w:szCs w:val="30"/>
        </w:rPr>
        <w:sectPr>
          <w:pgSz w:w="11906" w:h="16840"/>
          <w:pgMar w:header="0" w:footer="316" w:top="440" w:bottom="500" w:left="460" w:right="520"/>
        </w:sectPr>
      </w:pPr>
    </w:p>
    <w:p>
      <w:pPr>
        <w:spacing w:line="90" w:lineRule="exact" w:before="9"/>
        <w:rPr>
          <w:sz w:val="9"/>
          <w:szCs w:val="9"/>
        </w:rPr>
      </w:pPr>
      <w:r>
        <w:rPr/>
        <w:pict>
          <v:group style="position:absolute;margin-left:27.924999pt;margin-top:813.11853pt;width:539.992929pt;height:1.416929pt;mso-position-horizontal-relative:page;mso-position-vertical-relative:page;z-index:-3878" coordorigin="558,16262" coordsize="10800,28">
            <v:group style="position:absolute;left:567;top:16282;width:10783;height:2" coordorigin="567,16282" coordsize="10783,2">
              <v:shape style="position:absolute;left:567;top:16282;width:10783;height:2" coordorigin="567,16282" coordsize="10783,0" path="m567,16282l11350,16282e" filled="f" stroked="t" strokeweight=".85pt" strokecolor="#C3C3C3">
                <v:path arrowok="t"/>
              </v:shape>
            </v:group>
            <v:group style="position:absolute;left:567;top:16271;width:10772;height:2" coordorigin="567,16271" coordsize="10772,2">
              <v:shape style="position:absolute;left:567;top:16271;width:10772;height:2" coordorigin="567,16271" coordsize="10772,0" path="m567,16271l11339,16271e" filled="f" stroked="t" strokeweight=".85pt" strokecolor="#003F80">
                <v:path arrowok="t"/>
              </v:shape>
            </v:group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jc w:val="left"/>
        <w:tblInd w:w="1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600" w:hRule="exact"/>
        </w:trPr>
        <w:tc>
          <w:tcPr>
            <w:tcW w:w="106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02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ﻯﺩ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5"/>
                <w:w w:val="10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5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ﺱﺎﻨﻟﺍ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5"/>
                <w:w w:val="10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5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ﺺﻧ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4"/>
                <w:w w:val="10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4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ﻑﺮﻋﺍ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5"/>
                <w:w w:val="10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5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ﺎﻣ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5"/>
                <w:w w:val="10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5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ﷲﺍ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4"/>
                <w:w w:val="10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4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ﻭ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6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600" w:hRule="exact"/>
        </w:trPr>
        <w:tc>
          <w:tcPr>
            <w:tcW w:w="106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08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ﻒﺳﻮﻳ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3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3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ﺪﻤﺤﻣ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3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3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ﻒﺳﻮﻳ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2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2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ﺪﻟﺎﺧ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2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600" w:hRule="exact"/>
        </w:trPr>
        <w:tc>
          <w:tcPr>
            <w:tcW w:w="106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>
            <w:pPr/>
          </w:p>
        </w:tc>
      </w:tr>
      <w:tr>
        <w:trPr>
          <w:trHeight w:val="1200" w:hRule="exact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70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58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16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344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53" w:right="35"/>
              <w:jc w:val="center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2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ﻦﻣ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5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5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ﻮﻫﻭ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5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5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ﺮﺿﺎﺤﻤﻟﺍ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5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5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ﻑﺮﻌﺗ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5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5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ﻞﻫ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8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45" w:right="33"/>
              <w:jc w:val="center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26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ﻚﻟ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1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1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ﺭﺮﻘﻤﻟﺍ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1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1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ﺍﺬﻫ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0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0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ﺲﻳﺭﺪﺘﺑ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1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1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ﻡﻮﻘﻳ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31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1200" w:hRule="exact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81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69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344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4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ﻊﻣ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4"/>
                <w:w w:val="10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4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ﺭﻮﻀﺤﻟﺍ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5"/>
                <w:w w:val="10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5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ﻰﻠﻋ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5"/>
                <w:w w:val="10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5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ﺐﻇﺍﻮﺗ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4"/>
                <w:w w:val="10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4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ﻞﻫ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8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0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ﺮﺿﺎﺤﻤﻟﺍ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1200" w:hRule="exact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90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78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344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6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ﺔﻠﻣﺎﻌﻣ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11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11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ﻦﺴﺤﻳ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12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12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ﺮﺿﺎﺤﻤﻟﺍ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11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11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ﻞﻫ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8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ﺏﻼﻄﻟﺍ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1200" w:hRule="exact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90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78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344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04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ﻰﻠﻋ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1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1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ﺏﻼﻄﻟﺍ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0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0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ﺪﻋﺎﺴﻳ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0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0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ﻪﺣﺮﺷ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1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32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30"/>
                <w:sz w:val="30"/>
                <w:szCs w:val="30"/>
              </w:rPr>
              <w:t>ﻢﻬﻔﻟﺍ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32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1200" w:hRule="exact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90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78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344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21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ﺵﺎﻘﻨﻟﺍ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4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4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ﻰﻠﻋ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3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3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ﺏﻼﻄﻟﺍ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3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3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ﻊﺠﺸﻳ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8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6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ﻞﻋﺎﻔﺘﻟﺍﻭ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6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600" w:hRule="exact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90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78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344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54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ﺕﺍﺮﺿﺎﺤﻤﻟﺍ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45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45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ﺪﻴﻋﺍﻮﻤﺑ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45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45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ﻡﺰﺘﻠﻳ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26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1200" w:hRule="exact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91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79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344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3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5"/>
                <w:sz w:val="30"/>
                <w:szCs w:val="30"/>
              </w:rPr>
              <w:t>ﺕﺎﻳﻮﺘﺤﻣ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58"/>
                <w:w w:val="12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58"/>
                <w:w w:val="12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5"/>
                <w:sz w:val="30"/>
                <w:szCs w:val="30"/>
              </w:rPr>
              <w:t>ﻞﻛ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58"/>
                <w:w w:val="12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58"/>
                <w:w w:val="12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5"/>
                <w:sz w:val="30"/>
                <w:szCs w:val="30"/>
              </w:rPr>
              <w:t>ﺡﺮﺸﺑ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58"/>
                <w:w w:val="12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58"/>
                <w:w w:val="12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5"/>
                <w:sz w:val="30"/>
                <w:szCs w:val="30"/>
              </w:rPr>
              <w:t>ﻡﺰﺘﻠﻳ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26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ﺭﺮﻘﻤﻟﺍ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600" w:hRule="exact"/>
        </w:trPr>
        <w:tc>
          <w:tcPr>
            <w:tcW w:w="106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/>
                <w:bCs/>
                <w:w w:val="114"/>
                <w:sz w:val="30"/>
                <w:szCs w:val="30"/>
              </w:rPr>
            </w:r>
            <w:r>
              <w:rPr>
                <w:rFonts w:ascii="Arial" w:hAnsi="Arial" w:cs="Arial" w:eastAsia="Arial"/>
                <w:b/>
                <w:bCs/>
                <w:shadow/>
                <w:spacing w:val="0"/>
                <w:w w:val="110"/>
                <w:sz w:val="30"/>
                <w:szCs w:val="30"/>
              </w:rPr>
              <w:t>ﺕﺎﻘﻴﻠﻌﺘﻟﺍ</w:t>
            </w:r>
            <w:r>
              <w:rPr>
                <w:rFonts w:ascii="Arial" w:hAnsi="Arial" w:cs="Arial" w:eastAsia="Arial"/>
                <w:b/>
                <w:bCs/>
                <w:shadow w:val="0"/>
                <w:spacing w:val="0"/>
                <w:w w:val="114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600" w:hRule="exact"/>
        </w:trPr>
        <w:tc>
          <w:tcPr>
            <w:tcW w:w="106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7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ﺱﺪﻨﻬﻤﻟﺍ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1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1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ﺍﺬﻫ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1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1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ﻑﺮﻋﺍ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1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1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ﻻ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600" w:hRule="exact"/>
        </w:trPr>
        <w:tc>
          <w:tcPr>
            <w:tcW w:w="106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6854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08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ﻰﻔﻄﺼﻣ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3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3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ﻖﻟﺎﺨﻟﺍ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3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3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ﺪﺒﻋ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2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2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ﻰﺤﺘﻓ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3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3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ﻰﻔﻄﺼﻣ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8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600" w:hRule="exact"/>
        </w:trPr>
        <w:tc>
          <w:tcPr>
            <w:tcW w:w="106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>
            <w:pPr/>
          </w:p>
        </w:tc>
      </w:tr>
      <w:tr>
        <w:trPr>
          <w:trHeight w:val="1200" w:hRule="exact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92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29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52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340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53" w:right="35"/>
              <w:jc w:val="center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2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ﻦﻣ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5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5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ﻮﻫﻭ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5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5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ﺮﺿﺎﺤﻤﻟﺍ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5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5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ﻑﺮﻌﺗ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5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5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ﻞﻫ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8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45" w:right="33"/>
              <w:jc w:val="center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26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ﻚﻟ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1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1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ﺭﺮﻘﻤﻟﺍ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1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1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ﺍﺬﻫ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0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0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ﺲﻳﺭﺪﺘﺑ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1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1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ﻡﻮﻘﻳ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31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1653" w:hRule="exact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80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19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49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340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4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ﻊﻣ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4"/>
                <w:w w:val="10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4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ﺭﻮﻀﺤﻟﺍ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5"/>
                <w:w w:val="10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5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ﻰﻠﻋ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5"/>
                <w:w w:val="10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5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ﺐﻇﺍﻮﺗ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4"/>
                <w:w w:val="10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4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ﻞﻫ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8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0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ﺮﺿﺎﺤﻤﻟﺍ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</w:tbl>
    <w:p>
      <w:pPr>
        <w:spacing w:after="0"/>
        <w:jc w:val="right"/>
        <w:rPr>
          <w:rFonts w:ascii="Arial" w:hAnsi="Arial" w:cs="Arial" w:eastAsia="Arial"/>
          <w:sz w:val="30"/>
          <w:szCs w:val="30"/>
        </w:rPr>
        <w:sectPr>
          <w:pgSz w:w="11906" w:h="16840"/>
          <w:pgMar w:header="0" w:footer="316" w:top="440" w:bottom="500" w:left="460" w:right="520"/>
        </w:sectPr>
      </w:pPr>
    </w:p>
    <w:p>
      <w:pPr>
        <w:spacing w:line="90" w:lineRule="exact" w:before="9"/>
        <w:rPr>
          <w:sz w:val="9"/>
          <w:szCs w:val="9"/>
        </w:rPr>
      </w:pPr>
      <w:r>
        <w:rPr/>
        <w:pict>
          <v:group style="position:absolute;margin-left:27.924999pt;margin-top:813.11853pt;width:539.992929pt;height:1.416929pt;mso-position-horizontal-relative:page;mso-position-vertical-relative:page;z-index:-3877" coordorigin="558,16262" coordsize="10800,28">
            <v:group style="position:absolute;left:567;top:16282;width:10783;height:2" coordorigin="567,16282" coordsize="10783,2">
              <v:shape style="position:absolute;left:567;top:16282;width:10783;height:2" coordorigin="567,16282" coordsize="10783,0" path="m567,16282l11350,16282e" filled="f" stroked="t" strokeweight=".85pt" strokecolor="#C3C3C3">
                <v:path arrowok="t"/>
              </v:shape>
            </v:group>
            <v:group style="position:absolute;left:567;top:16271;width:10772;height:2" coordorigin="567,16271" coordsize="10772,2">
              <v:shape style="position:absolute;left:567;top:16271;width:10772;height:2" coordorigin="567,16271" coordsize="10772,0" path="m567,16271l11339,16271e" filled="f" stroked="t" strokeweight=".85pt" strokecolor="#003F80">
                <v:path arrowok="t"/>
              </v:shape>
            </v:group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jc w:val="left"/>
        <w:tblInd w:w="1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200" w:hRule="exact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77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40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25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14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340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6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ﺔﻠﻣﺎﻌﻣ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11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11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ﻦﺴﺤﻳ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12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12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ﺮﺿﺎﺤﻤﻟﺍ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11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11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ﻞﻫ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8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ﺏﻼﻄﻟﺍ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1200" w:hRule="exact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58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29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22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21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21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340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04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ﻰﻠﻋ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1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1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ﺏﻼﻄﻟﺍ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0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0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ﺪﻋﺎﺴﻳ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0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0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ﻪﺣﺮﺷ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1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32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30"/>
                <w:sz w:val="30"/>
                <w:szCs w:val="30"/>
              </w:rPr>
              <w:t>ﻢﻬﻔﻟﺍ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32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1200" w:hRule="exact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67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36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22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17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16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340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21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ﺵﺎﻘﻨﻟﺍ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4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4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ﻰﻠﻋ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3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3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ﺏﻼﻄﻟﺍ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3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3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ﻊﺠﺸﻳ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8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6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ﻞﻋﺎﻔﺘﻟﺍﻭ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6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600" w:hRule="exact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61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32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20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17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22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340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54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ﺕﺍﺮﺿﺎﺤﻤﻟﺍ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45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45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ﺪﻴﻋﺍﻮﻤﺑ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45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45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ﻡﺰﺘﻠﻳ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26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1200" w:hRule="exact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77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43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22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340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3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5"/>
                <w:sz w:val="30"/>
                <w:szCs w:val="30"/>
              </w:rPr>
              <w:t>ﺕﺎﻳﻮﺘﺤﻣ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58"/>
                <w:w w:val="12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58"/>
                <w:w w:val="12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5"/>
                <w:sz w:val="30"/>
                <w:szCs w:val="30"/>
              </w:rPr>
              <w:t>ﻞﻛ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58"/>
                <w:w w:val="12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58"/>
                <w:w w:val="12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5"/>
                <w:sz w:val="30"/>
                <w:szCs w:val="30"/>
              </w:rPr>
              <w:t>ﺡﺮﺸﺑ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58"/>
                <w:w w:val="12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58"/>
                <w:w w:val="12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5"/>
                <w:sz w:val="30"/>
                <w:szCs w:val="30"/>
              </w:rPr>
              <w:t>ﻡﺰﺘﻠﻳ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26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ﺭﺮﻘﻤﻟﺍ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600" w:hRule="exact"/>
        </w:trPr>
        <w:tc>
          <w:tcPr>
            <w:tcW w:w="106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/>
                <w:bCs/>
                <w:w w:val="114"/>
                <w:sz w:val="30"/>
                <w:szCs w:val="30"/>
              </w:rPr>
            </w:r>
            <w:r>
              <w:rPr>
                <w:rFonts w:ascii="Arial" w:hAnsi="Arial" w:cs="Arial" w:eastAsia="Arial"/>
                <w:b/>
                <w:bCs/>
                <w:shadow/>
                <w:spacing w:val="0"/>
                <w:w w:val="110"/>
                <w:sz w:val="30"/>
                <w:szCs w:val="30"/>
              </w:rPr>
              <w:t>ﺕﺎﻘﻴﻠﻌﺘﻟﺍ</w:t>
            </w:r>
            <w:r>
              <w:rPr>
                <w:rFonts w:ascii="Arial" w:hAnsi="Arial" w:cs="Arial" w:eastAsia="Arial"/>
                <w:b/>
                <w:bCs/>
                <w:shadow w:val="0"/>
                <w:spacing w:val="0"/>
                <w:w w:val="114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600" w:hRule="exact"/>
        </w:trPr>
        <w:tc>
          <w:tcPr>
            <w:tcW w:w="106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57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ﺐﻟﺎﻄﻠﻟ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5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5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ﺔﺤﺿﺍﻭ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5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5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ﻪﺘﻠﺌﺳﺍﻭ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5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5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ﻩﺭﺎﻜﻓﺍ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5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5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ﻦﻜﺗ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5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5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ﻢﻟ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9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9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ﻲﺳﺍﺭﺪﻟﺍ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5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5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ﻞﺼﻔﻟﺍ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5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5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ﺔﻳﺎﻬﻧ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5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5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ﺭﺎﺒﺘﺧﺍ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2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1200" w:hRule="exact"/>
        </w:trPr>
        <w:tc>
          <w:tcPr>
            <w:tcW w:w="106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36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27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ﻢﻬﻔﻳﻮﺨﺗﻭ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7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7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ﺏﻼﻄﻟﺍ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7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7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ﺐﻴﻫﺮﺗ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7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7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ﻦﻣ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6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6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ﻻﺪﺑ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7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7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ﺓﺮﺿﺎﺤﻤﻟﺍ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7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7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ﻩؤﺎﻘﻟﺍ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7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7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ﺔﻘﻳﺮﻃ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6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6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ﻦﺴﺤﻳ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7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7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ﻥﺍ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7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7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ﻰﻔﻄﺼﻣ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7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7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ﺭﻮﺘﻛﺪﻟﺍ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6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6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ﻦﻣ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7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7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ﻮﺟﺭﺍ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6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6536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1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ﻪﺣﺮﺷ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7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7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ﺔﻘﻳﺮﻃ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7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7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ﻦﻣ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7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7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ﺎﻤﻧﺍﻭ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6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6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ﺓﺩﺎﻤﻟﺍ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7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7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ﻦﻣ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7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7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ﺲﻴﻟ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21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600" w:hRule="exact"/>
        </w:trPr>
        <w:tc>
          <w:tcPr>
            <w:tcW w:w="106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767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3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ﺔﺘﺋﺎﻔﻟﺍ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9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9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ﺔﻨﺴﻟﺍ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9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9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ﺭﺮﻘﻣ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8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8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ﻦﻣ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9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9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ﻦﻴﻔﻌﺿ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8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8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ﺮﺒﻛﺍ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9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9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ﻥﻮﻜﻳ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8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8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ﺔﻨﺴﻟﺍ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9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9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ﻩﺬﻫ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8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8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ﺭﺮﻘﻣ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9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9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ﻱﺍﺯﺍ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7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600" w:hRule="exact"/>
        </w:trPr>
        <w:tc>
          <w:tcPr>
            <w:tcW w:w="106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44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ﻖﻴﻨﺧ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6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6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ﻥﻮﻜﻳ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5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5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ﺩﺎﻜﻳﻭ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5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5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ﻖﻴﺿ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5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5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ﺪﺣ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6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6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ﻲﻓ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5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5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ﻲﻠﻟﺍ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5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5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ﺔﺸﻗﺎﻨﻤﻟﺍ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5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5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ﺏﺎﺑ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6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6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ﺢﺘﻓ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5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5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ﺪﻨﻋﻭ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5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5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ﺐﻳﺮﻏ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5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5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ﺔﻴﻤﻜﺑ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6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6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ﺞﻬﻨﻤﻟﺍ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5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5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ﻲﻓ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5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5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ﺪﻴﻘﻌﺘﻟﺍ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5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5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ﻲﻬﺘﻨﻣ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3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600" w:hRule="exact"/>
        </w:trPr>
        <w:tc>
          <w:tcPr>
            <w:tcW w:w="106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784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3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ﺓﺮﺿﺎﺤﻤﻟﺎﺑ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3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3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ﺰﻴﻛﺮﺘﻟﺍ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2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2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ﻦﻋ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2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2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ﺎﻨﻠﻐﺸﻳ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3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3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ﺍﺬﻫ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2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2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ﻭ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2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2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ﺕﺎﻤﻠﻛ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2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2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ﺓﺪﻌﻟ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3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3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ﺍﺮﻴﺜﻛ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2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2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ﻩﺭﺍﺮﻜﺗ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2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2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ﻲﻫ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2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2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ﻭ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3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3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ﺽﺮﻌﻟﺎﺑ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2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2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ﺔﻠﻜﺸﻣ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2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2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ﻪﻳﺪﻟ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31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1200" w:hRule="exact"/>
        </w:trPr>
        <w:tc>
          <w:tcPr>
            <w:tcW w:w="106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0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ﺮﺧﺍ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5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5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ﻲﻓ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5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5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ﺞﻬﻨﻤﻟﺍ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4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4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ﻂﻐﻀﻳ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5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5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ﻢﺛ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9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9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ﻡﺮﺘﻟﺍ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5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5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ﻝﻭﺍ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4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4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ﺕﺍﺮﺿﺎﺤﻣ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5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5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ﻊﻴﻀﻳ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4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4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ﺎﻀﻳﺍﻭ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5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5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ﺐﺗﺮﻣ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5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5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ﺮﻴﻏ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4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4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ﻪﺣﺮﺷﻭ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5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5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ﺮﺧﺎﺘﻣ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5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5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ﻲﺗﺎﻳ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3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06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ﺙﻼﺛ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5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5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ﻭﺍ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4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4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ﻦﻴﺗﺮﺿﺎﺤﻣ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1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600" w:hRule="exact"/>
        </w:trPr>
        <w:tc>
          <w:tcPr>
            <w:tcW w:w="106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02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ﺾﻣﺎﻏﻭ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49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49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ﺪﻴﺟ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49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49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ﺮﻴﻏ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49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49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ﺭﻮﺘﻛﺩ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33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600" w:hRule="exact"/>
        </w:trPr>
        <w:tc>
          <w:tcPr>
            <w:tcW w:w="106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6569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1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ﺩﻮﻌﺴﻟﺍ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8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8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ﻮﺑﺍ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8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8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ﻱﺩﺎﻬﻟﺍ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8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8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ﺪﺒﻋ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8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8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ﺩﻮﻌﺴﻟﺍ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8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8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ﻮﺑﺍ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8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8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ﺪﻴﻟﻭ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32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600" w:hRule="exact"/>
        </w:trPr>
        <w:tc>
          <w:tcPr>
            <w:tcW w:w="106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>
            <w:pPr/>
          </w:p>
        </w:tc>
      </w:tr>
      <w:tr>
        <w:trPr>
          <w:trHeight w:val="1200" w:hRule="exact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90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21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51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18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339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53" w:right="35"/>
              <w:jc w:val="center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2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ﻦﻣ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5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5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ﻮﻫﻭ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5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5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ﺮﺿﺎﺤﻤﻟﺍ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5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5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ﻑﺮﻌﺗ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5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5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ﻞﻫ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8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45" w:right="33"/>
              <w:jc w:val="center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26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ﻚﻟ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1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1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ﺭﺮﻘﻤﻟﺍ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1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1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ﺍﺬﻫ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0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0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ﺲﻳﺭﺪﺘﺑ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1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1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ﻡﻮﻘﻳ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31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1053" w:hRule="exact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84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15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43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339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26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4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ﻊﻣ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4"/>
                <w:w w:val="10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4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ﺭﻮﻀﺤﻟﺍ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5"/>
                <w:w w:val="10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5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ﻰﻠﻋ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5"/>
                <w:w w:val="10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5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ﺐﻇﺍﻮﺗ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4"/>
                <w:w w:val="10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4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ﻞﻫ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8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</w:tbl>
    <w:p>
      <w:pPr>
        <w:spacing w:after="0"/>
        <w:jc w:val="left"/>
        <w:rPr>
          <w:rFonts w:ascii="Arial" w:hAnsi="Arial" w:cs="Arial" w:eastAsia="Arial"/>
          <w:sz w:val="30"/>
          <w:szCs w:val="30"/>
        </w:rPr>
        <w:sectPr>
          <w:pgSz w:w="11906" w:h="16840"/>
          <w:pgMar w:header="0" w:footer="316" w:top="440" w:bottom="500" w:left="460" w:right="520"/>
        </w:sectPr>
      </w:pPr>
    </w:p>
    <w:p>
      <w:pPr>
        <w:spacing w:line="100" w:lineRule="exact" w:before="1"/>
        <w:rPr>
          <w:sz w:val="10"/>
          <w:szCs w:val="10"/>
        </w:rPr>
      </w:pPr>
      <w:r>
        <w:rPr/>
        <w:pict>
          <v:group style="position:absolute;margin-left:27.924999pt;margin-top:813.11853pt;width:539.992929pt;height:1.416929pt;mso-position-horizontal-relative:page;mso-position-vertical-relative:page;z-index:-3876" coordorigin="558,16262" coordsize="10800,28">
            <v:group style="position:absolute;left:567;top:16282;width:10783;height:2" coordorigin="567,16282" coordsize="10783,2">
              <v:shape style="position:absolute;left:567;top:16282;width:10783;height:2" coordorigin="567,16282" coordsize="10783,0" path="m567,16282l11350,16282e" filled="f" stroked="t" strokeweight=".85pt" strokecolor="#C3C3C3">
                <v:path arrowok="t"/>
              </v:shape>
            </v:group>
            <v:group style="position:absolute;left:567;top:16271;width:10772;height:2" coordorigin="567,16271" coordsize="10772,2">
              <v:shape style="position:absolute;left:567;top:16271;width:10772;height:2" coordorigin="567,16271" coordsize="10772,0" path="m567,16271l11339,16271e" filled="f" stroked="t" strokeweight=".85pt" strokecolor="#003F80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tbl>
      <w:tblPr>
        <w:tblW w:w="0" w:type="auto"/>
        <w:jc w:val="left"/>
        <w:tblInd w:w="1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600" w:hRule="exact"/>
        </w:trPr>
        <w:tc>
          <w:tcPr>
            <w:tcW w:w="1066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66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66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66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66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66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66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197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0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ﺮﺿﺎﺤﻤﻟﺍ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1200" w:hRule="exact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80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40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339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6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ﺔﻠﻣﺎﻌﻣ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11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11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ﻦﺴﺤﻳ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12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12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ﺮﺿﺎﺤﻤﻟﺍ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11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11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ﻞﻫ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8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5"/>
                <w:sz w:val="30"/>
                <w:szCs w:val="30"/>
              </w:rPr>
              <w:t>ﺏﻼﻄﻟﺍ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1200" w:hRule="exact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73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32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34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15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339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04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ﻰﻠﻋ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1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1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ﺏﻼﻄﻟﺍ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0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0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ﺪﻋﺎﺴﻳ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20"/>
                <w:w w:val="11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20"/>
                <w:w w:val="11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0"/>
                <w:sz w:val="30"/>
                <w:szCs w:val="30"/>
              </w:rPr>
              <w:t>ﻪﺣﺮﺷ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1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32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30"/>
                <w:sz w:val="30"/>
                <w:szCs w:val="30"/>
              </w:rPr>
              <w:t>ﻢﻬﻔﻟﺍ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32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1200" w:hRule="exact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75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33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35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339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21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ﺵﺎﻘﻨﻟﺍ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4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4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ﻰﻠﻋ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3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3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ﺏﻼﻄﻟﺍ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3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3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ﻊﺠﺸﻳ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8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6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ﻞﻋﺎﻔﺘﻟﺍﻭ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6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600" w:hRule="exact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89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14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47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28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339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54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0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ﺕﺍﺮﺿﺎﺤﻤﻟﺍ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45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45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ﺪﻴﻋﺍﻮﻤﺑ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45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45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ﻡﺰﺘﻠﻳ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26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1200" w:hRule="exact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87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42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15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34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"/>
                <w:w w:val="10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"/>
                <w:w w:val="10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%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9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98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00"/>
                <w:sz w:val="30"/>
                <w:szCs w:val="30"/>
              </w:rPr>
              <w:t>339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3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5"/>
                <w:sz w:val="30"/>
                <w:szCs w:val="30"/>
              </w:rPr>
              <w:t>ﺕﺎﻳﻮﺘﺤﻣ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58"/>
                <w:w w:val="12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58"/>
                <w:w w:val="12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5"/>
                <w:sz w:val="30"/>
                <w:szCs w:val="30"/>
              </w:rPr>
              <w:t>ﻞﻛ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58"/>
                <w:w w:val="12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58"/>
                <w:w w:val="12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5"/>
                <w:sz w:val="30"/>
                <w:szCs w:val="30"/>
              </w:rPr>
              <w:t>ﺡﺮﺸﺑ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58"/>
                <w:w w:val="12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58"/>
                <w:w w:val="12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5"/>
                <w:sz w:val="30"/>
                <w:szCs w:val="30"/>
              </w:rPr>
              <w:t>ﻡﺰﺘﻠﻳ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26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  <w:p>
            <w:pPr>
              <w:pStyle w:val="TableParagraph"/>
              <w:spacing w:line="240" w:lineRule="exact" w:befor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ﺭﺮﻘﻤﻟﺍ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9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600" w:hRule="exact"/>
        </w:trPr>
        <w:tc>
          <w:tcPr>
            <w:tcW w:w="106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46"/>
              <w:jc w:val="righ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/>
                <w:bCs/>
                <w:w w:val="114"/>
                <w:sz w:val="30"/>
                <w:szCs w:val="30"/>
              </w:rPr>
            </w:r>
            <w:r>
              <w:rPr>
                <w:rFonts w:ascii="Arial" w:hAnsi="Arial" w:cs="Arial" w:eastAsia="Arial"/>
                <w:b/>
                <w:bCs/>
                <w:shadow/>
                <w:spacing w:val="0"/>
                <w:w w:val="110"/>
                <w:sz w:val="30"/>
                <w:szCs w:val="30"/>
              </w:rPr>
              <w:t>ﺕﺎﻘﻴﻠﻌﺘﻟﺍ</w:t>
            </w:r>
            <w:r>
              <w:rPr>
                <w:rFonts w:ascii="Arial" w:hAnsi="Arial" w:cs="Arial" w:eastAsia="Arial"/>
                <w:b/>
                <w:bCs/>
                <w:shadow w:val="0"/>
                <w:spacing w:val="0"/>
                <w:w w:val="114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600" w:hRule="exact"/>
        </w:trPr>
        <w:tc>
          <w:tcPr>
            <w:tcW w:w="106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283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12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ﺎﻧﺎﻌﻣ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1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1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ﺙﺪﺤﻳ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0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0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ﺎﻣ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1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1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ﺍﺬﻫﻭ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0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0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ﺎﻬﺴﻳﺭﺪﺘﺑ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0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0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ﺭﻮﺘﻛﺩ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1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1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ﻦﻣ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0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0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5"/>
                <w:sz w:val="30"/>
                <w:szCs w:val="30"/>
              </w:rPr>
              <w:t>ﺮﺜﻛﺍ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9"/>
                <w:w w:val="12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9"/>
                <w:w w:val="12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ﻡﻮﻘﻳ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0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0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ﻥﺍ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1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1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ﺢﺼﻳ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0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0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ﻻ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1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1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ﻮﻣﺮﺜﻟﺍ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0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0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ﺓﺩﺎﻣ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0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0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ﻥﺍ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1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1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ﻰﻳﺍﺭ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10"/>
                <w:w w:val="115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10"/>
                <w:w w:val="115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15"/>
                <w:sz w:val="30"/>
                <w:szCs w:val="30"/>
              </w:rPr>
              <w:t>ﻦﻣ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2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  <w:tr>
        <w:trPr>
          <w:trHeight w:val="600" w:hRule="exact"/>
        </w:trPr>
        <w:tc>
          <w:tcPr>
            <w:tcW w:w="1065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86" w:right="0"/>
              <w:jc w:val="left"/>
              <w:rPr>
                <w:rFonts w:ascii="Arial" w:hAnsi="Arial" w:cs="Arial" w:eastAsia="Arial"/>
                <w:sz w:val="30"/>
                <w:szCs w:val="30"/>
              </w:rPr>
            </w:pPr>
            <w:r>
              <w:rPr>
                <w:rFonts w:ascii="Arial" w:hAnsi="Arial" w:cs="Arial" w:eastAsia="Arial"/>
                <w:b w:val="0"/>
                <w:bCs w:val="0"/>
                <w:w w:val="122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ﺓﺮﻤﻟﺎﺑ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2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2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30"/>
                <w:sz w:val="30"/>
                <w:szCs w:val="30"/>
              </w:rPr>
              <w:t>ﺔﻴﻓﺎﻛ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40"/>
                <w:w w:val="13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40"/>
                <w:w w:val="13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ﺮﻴﻏ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2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2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ﺔﻣﻮﻠﻌﻤﻟﺍ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2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2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ﻞﻴﺻﻮﺗ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2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2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ﻲﻠﻋ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1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1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ﺔﺗﺭﺪﻗ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2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2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ﻻﻭ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2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2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ﻢﻴﻈﻋ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2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2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ﺭﻮﺘﻛﺩ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2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2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ﻥﻮﻜﻴﻟ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1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1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ﻲﻔﻜﺗ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2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2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ﺕﺎﻣﻮﻠﻌﻣ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2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2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ﻪﻳﺪﻟ</w:t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-32"/>
                <w:w w:val="120"/>
                <w:sz w:val="30"/>
                <w:szCs w:val="3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-32"/>
                <w:w w:val="120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/>
                <w:spacing w:val="0"/>
                <w:w w:val="120"/>
                <w:sz w:val="30"/>
                <w:szCs w:val="30"/>
              </w:rPr>
              <w:t>ﻮﻫ</w:t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11"/>
                <w:sz w:val="30"/>
                <w:szCs w:val="30"/>
              </w:rPr>
            </w:r>
            <w:r>
              <w:rPr>
                <w:rFonts w:ascii="Arial" w:hAnsi="Arial" w:cs="Arial" w:eastAsia="Arial"/>
                <w:b w:val="0"/>
                <w:bCs w:val="0"/>
                <w:shadow w:val="0"/>
                <w:spacing w:val="0"/>
                <w:w w:val="100"/>
                <w:sz w:val="30"/>
                <w:szCs w:val="30"/>
              </w:rPr>
            </w:r>
          </w:p>
        </w:tc>
      </w:tr>
    </w:tbl>
    <w:p>
      <w:pPr>
        <w:spacing w:after="0"/>
        <w:jc w:val="left"/>
        <w:rPr>
          <w:rFonts w:ascii="Arial" w:hAnsi="Arial" w:cs="Arial" w:eastAsia="Arial"/>
          <w:sz w:val="30"/>
          <w:szCs w:val="30"/>
        </w:rPr>
        <w:sectPr>
          <w:pgSz w:w="11906" w:h="16840"/>
          <w:pgMar w:header="0" w:footer="316" w:top="440" w:bottom="500" w:left="460" w:right="520"/>
        </w:sectPr>
      </w:pPr>
    </w:p>
    <w:p>
      <w:pPr>
        <w:pStyle w:val="Heading1"/>
        <w:numPr>
          <w:ilvl w:val="1"/>
          <w:numId w:val="2"/>
        </w:numPr>
        <w:tabs>
          <w:tab w:pos="1188" w:val="left" w:leader="none"/>
        </w:tabs>
        <w:spacing w:before="56"/>
        <w:ind w:left="1188" w:right="0" w:hanging="359"/>
        <w:jc w:val="left"/>
        <w:rPr>
          <w:b w:val="0"/>
          <w:bCs w:val="0"/>
        </w:rPr>
      </w:pPr>
      <w:r>
        <w:rPr>
          <w:spacing w:val="0"/>
          <w:w w:val="100"/>
        </w:rPr>
        <w:t>Commen</w:t>
      </w:r>
      <w:r>
        <w:rPr>
          <w:spacing w:val="4"/>
          <w:w w:val="100"/>
        </w:rPr>
        <w:t>t</w:t>
      </w:r>
      <w:r>
        <w:rPr>
          <w:spacing w:val="0"/>
          <w:w w:val="100"/>
        </w:rPr>
        <w:t>s</w:t>
      </w:r>
      <w:r>
        <w:rPr>
          <w:spacing w:val="-46"/>
          <w:w w:val="100"/>
        </w:rPr>
        <w:t> </w:t>
      </w:r>
      <w:r>
        <w:rPr>
          <w:spacing w:val="0"/>
          <w:w w:val="100"/>
        </w:rPr>
        <w:t>from</w:t>
      </w:r>
      <w:r>
        <w:rPr>
          <w:spacing w:val="-43"/>
          <w:w w:val="100"/>
        </w:rPr>
        <w:t> 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x</w:t>
      </w:r>
      <w:r>
        <w:rPr>
          <w:spacing w:val="2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-6"/>
          <w:w w:val="100"/>
        </w:rPr>
        <w:t>r</w:t>
      </w:r>
      <w:r>
        <w:rPr>
          <w:spacing w:val="0"/>
          <w:w w:val="100"/>
        </w:rPr>
        <w:t>nal</w:t>
      </w:r>
      <w:r>
        <w:rPr>
          <w:spacing w:val="-43"/>
          <w:w w:val="100"/>
        </w:rPr>
        <w:t> </w:t>
      </w:r>
      <w:r>
        <w:rPr>
          <w:spacing w:val="0"/>
          <w:w w:val="100"/>
        </w:rPr>
        <w:t>evaluator(s)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20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0" w:type="auto"/>
        <w:jc w:val="left"/>
        <w:tblInd w:w="7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27" w:hRule="exact"/>
        </w:trPr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5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Comments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5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Response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Course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2" w:hRule="exact"/>
        </w:trPr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left="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</w:p>
        </w:tc>
      </w:tr>
      <w:tr>
        <w:trPr>
          <w:trHeight w:val="279" w:hRule="exact"/>
        </w:trPr>
        <w:tc>
          <w:tcPr>
            <w:tcW w:w="40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/>
              <w:ind w:left="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</w:p>
        </w:tc>
      </w:tr>
      <w:tr>
        <w:trPr>
          <w:trHeight w:val="283" w:hRule="exact"/>
        </w:trPr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left="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</w:p>
        </w:tc>
      </w:tr>
      <w:tr>
        <w:trPr>
          <w:trHeight w:val="280" w:hRule="exact"/>
        </w:trPr>
        <w:tc>
          <w:tcPr>
            <w:tcW w:w="40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9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9" w:lineRule="exact"/>
              <w:ind w:left="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</w:p>
        </w:tc>
      </w:tr>
      <w:tr>
        <w:trPr>
          <w:trHeight w:val="283" w:hRule="exact"/>
        </w:trPr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left="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</w:p>
        </w:tc>
      </w:tr>
      <w:tr>
        <w:trPr>
          <w:trHeight w:val="280" w:hRule="exact"/>
        </w:trPr>
        <w:tc>
          <w:tcPr>
            <w:tcW w:w="40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1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1" w:lineRule="exact"/>
              <w:ind w:left="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</w:p>
        </w:tc>
      </w:tr>
      <w:tr>
        <w:trPr>
          <w:trHeight w:val="281" w:hRule="exact"/>
        </w:trPr>
        <w:tc>
          <w:tcPr>
            <w:tcW w:w="409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left="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</w:p>
        </w:tc>
      </w:tr>
      <w:tr>
        <w:trPr>
          <w:trHeight w:val="280" w:hRule="exact"/>
        </w:trPr>
        <w:tc>
          <w:tcPr>
            <w:tcW w:w="4098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</w:p>
        </w:tc>
        <w:tc>
          <w:tcPr>
            <w:tcW w:w="407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/>
              <w:ind w:left="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</w:p>
        </w:tc>
      </w:tr>
    </w:tbl>
    <w:p>
      <w:pPr>
        <w:spacing w:line="100" w:lineRule="exact" w:before="7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left="0" w:right="119"/>
        <w:jc w:val="right"/>
      </w:pPr>
      <w:r>
        <w:rPr>
          <w:b w:val="0"/>
          <w:bCs w:val="0"/>
          <w:spacing w:val="0"/>
          <w:w w:val="100"/>
        </w:rPr>
        <w:t>5</w:t>
      </w:r>
    </w:p>
    <w:p>
      <w:pPr>
        <w:spacing w:after="0"/>
        <w:jc w:val="right"/>
        <w:sectPr>
          <w:footerReference w:type="default" r:id="rId7"/>
          <w:pgSz w:w="11908" w:h="16840"/>
          <w:pgMar w:footer="0" w:header="0" w:top="1260" w:bottom="280" w:left="1680" w:right="1100"/>
        </w:sectPr>
      </w:pPr>
    </w:p>
    <w:p>
      <w:pPr>
        <w:pStyle w:val="Heading1"/>
        <w:numPr>
          <w:ilvl w:val="1"/>
          <w:numId w:val="2"/>
        </w:numPr>
        <w:tabs>
          <w:tab w:pos="1629" w:val="left" w:leader="none"/>
        </w:tabs>
        <w:spacing w:before="65"/>
        <w:ind w:left="1629" w:right="0" w:hanging="358"/>
        <w:jc w:val="left"/>
        <w:rPr>
          <w:b w:val="0"/>
          <w:bCs w:val="0"/>
        </w:rPr>
      </w:pPr>
      <w:r>
        <w:rPr>
          <w:spacing w:val="0"/>
          <w:w w:val="100"/>
        </w:rPr>
        <w:t>Course</w:t>
      </w:r>
      <w:r>
        <w:rPr>
          <w:spacing w:val="-9"/>
          <w:w w:val="100"/>
        </w:rPr>
        <w:t> </w:t>
      </w:r>
      <w:r>
        <w:rPr>
          <w:spacing w:val="-2"/>
          <w:w w:val="100"/>
        </w:rPr>
        <w:t>e</w:t>
      </w:r>
      <w:r>
        <w:rPr>
          <w:spacing w:val="4"/>
          <w:w w:val="100"/>
        </w:rPr>
        <w:t>n</w:t>
      </w:r>
      <w:r>
        <w:rPr>
          <w:spacing w:val="0"/>
          <w:w w:val="100"/>
        </w:rPr>
        <w:t>hancem</w:t>
      </w:r>
      <w:r>
        <w:rPr>
          <w:spacing w:val="-6"/>
          <w:w w:val="100"/>
        </w:rPr>
        <w:t>e</w:t>
      </w:r>
      <w:r>
        <w:rPr>
          <w:spacing w:val="1"/>
          <w:w w:val="100"/>
        </w:rPr>
        <w:t>n</w:t>
      </w:r>
      <w:r>
        <w:rPr>
          <w:spacing w:val="0"/>
          <w:w w:val="100"/>
        </w:rPr>
        <w:t>t: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39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ogr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ss</w:t>
      </w:r>
      <w:r>
        <w:rPr>
          <w:rFonts w:ascii="Times New Roman" w:hAnsi="Times New Roman" w:cs="Times New Roman" w:eastAsia="Times New Roman"/>
          <w:b/>
          <w:bCs/>
          <w:spacing w:val="-2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on</w:t>
      </w:r>
      <w:r>
        <w:rPr>
          <w:rFonts w:ascii="Times New Roman" w:hAnsi="Times New Roman" w:cs="Times New Roman" w:eastAsia="Times New Roman"/>
          <w:b/>
          <w:bCs/>
          <w:spacing w:val="-25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acti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-2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ide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nt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ified</w:t>
      </w:r>
      <w:r>
        <w:rPr>
          <w:rFonts w:ascii="Times New Roman" w:hAnsi="Times New Roman" w:cs="Times New Roman" w:eastAsia="Times New Roman"/>
          <w:b/>
          <w:bCs/>
          <w:spacing w:val="-2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in</w:t>
      </w:r>
      <w:r>
        <w:rPr>
          <w:rFonts w:ascii="Times New Roman" w:hAnsi="Times New Roman" w:cs="Times New Roman" w:eastAsia="Times New Roman"/>
          <w:b/>
          <w:bCs/>
          <w:spacing w:val="-25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the</w:t>
      </w:r>
      <w:r>
        <w:rPr>
          <w:rFonts w:ascii="Times New Roman" w:hAnsi="Times New Roman" w:cs="Times New Roman" w:eastAsia="Times New Roman"/>
          <w:b/>
          <w:bCs/>
          <w:spacing w:val="-27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previous</w:t>
      </w:r>
      <w:r>
        <w:rPr>
          <w:rFonts w:ascii="Times New Roman" w:hAnsi="Times New Roman" w:cs="Times New Roman" w:eastAsia="Times New Roman"/>
          <w:b/>
          <w:bCs/>
          <w:spacing w:val="-2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yea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's</w:t>
      </w:r>
      <w:r>
        <w:rPr>
          <w:rFonts w:ascii="Times New Roman" w:hAnsi="Times New Roman" w:cs="Times New Roman" w:eastAsia="Times New Roman"/>
          <w:b/>
          <w:bCs/>
          <w:spacing w:val="-26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acti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2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lane: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tbl>
      <w:tblPr>
        <w:tblW w:w="0" w:type="auto"/>
        <w:jc w:val="left"/>
        <w:tblInd w:w="7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803" w:hRule="exact"/>
        </w:trPr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5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Action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5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40" w:lineRule="auto"/>
              <w:ind w:left="99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State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hether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not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mpleted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give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reaso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-compl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199" w:hRule="exact"/>
        </w:trPr>
        <w:tc>
          <w:tcPr>
            <w:tcW w:w="3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00" w:lineRule="exact" w:before="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N/A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</w:p>
          <w:p>
            <w:pPr>
              <w:pStyle w:val="TableParagraph"/>
              <w:spacing w:line="120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before="8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before="8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2"/>
        </w:numPr>
        <w:tabs>
          <w:tab w:pos="1629" w:val="left" w:leader="none"/>
        </w:tabs>
        <w:spacing w:before="63"/>
        <w:ind w:left="1629" w:right="0" w:hanging="358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Action</w:t>
      </w:r>
      <w:r>
        <w:rPr>
          <w:rFonts w:ascii="Times New Roman" w:hAnsi="Times New Roman" w:cs="Times New Roman" w:eastAsia="Times New Roman"/>
          <w:b/>
          <w:bCs/>
          <w:spacing w:val="-29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pl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28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3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academic</w:t>
      </w:r>
      <w:r>
        <w:rPr>
          <w:rFonts w:ascii="Times New Roman" w:hAnsi="Times New Roman" w:cs="Times New Roman" w:eastAsia="Times New Roman"/>
          <w:b/>
          <w:bCs/>
          <w:spacing w:val="-29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ear</w:t>
      </w:r>
      <w:r>
        <w:rPr>
          <w:rFonts w:ascii="Times New Roman" w:hAnsi="Times New Roman" w:cs="Times New Roman" w:eastAsia="Times New Roman"/>
          <w:b/>
          <w:bCs/>
          <w:spacing w:val="-27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2016-2017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27" w:hRule="exact"/>
        </w:trPr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5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6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Actions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uired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5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67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Completion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5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5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Person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res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onsible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475" w:hRule="exact"/>
        </w:trPr>
        <w:tc>
          <w:tcPr>
            <w:tcW w:w="3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right="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before="8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9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291" w:right="2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</w:p>
          <w:p>
            <w:pPr>
              <w:pStyle w:val="TableParagraph"/>
              <w:spacing w:line="120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</w:p>
          <w:p>
            <w:pPr>
              <w:pStyle w:val="TableParagraph"/>
              <w:ind w:left="291" w:right="2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</w:p>
        </w:tc>
        <w:tc>
          <w:tcPr>
            <w:tcW w:w="3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right="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</w:p>
          <w:p>
            <w:pPr>
              <w:pStyle w:val="TableParagraph"/>
              <w:spacing w:line="120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51" w:right="1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</w:p>
          <w:p>
            <w:pPr>
              <w:pStyle w:val="TableParagraph"/>
              <w:ind w:left="151" w:right="1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</w:p>
        </w:tc>
      </w:tr>
    </w:tbl>
    <w:p>
      <w:pPr>
        <w:spacing w:before="60"/>
        <w:ind w:left="34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Course</w:t>
      </w:r>
      <w:r>
        <w:rPr>
          <w:rFonts w:ascii="Times New Roman" w:hAnsi="Times New Roman" w:cs="Times New Roman" w:eastAsia="Times New Roman"/>
          <w:b/>
          <w:bCs/>
          <w:spacing w:val="-5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Content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/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-5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Matrix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0" w:type="auto"/>
        <w:jc w:val="left"/>
        <w:tblInd w:w="3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20" w:hRule="exact"/>
        </w:trPr>
        <w:tc>
          <w:tcPr>
            <w:tcW w:w="4632" w:type="dxa"/>
            <w:tcBorders>
              <w:top w:val="single" w:sz="15" w:space="0" w:color="BDBDBD"/>
              <w:left w:val="single" w:sz="5" w:space="0" w:color="000000"/>
              <w:bottom w:val="single" w:sz="10" w:space="0" w:color="BDBDBD"/>
              <w:right w:val="single" w:sz="5" w:space="0" w:color="000000"/>
            </w:tcBorders>
            <w:shd w:val="clear" w:color="auto" w:fill="BDBDBD"/>
          </w:tcPr>
          <w:p>
            <w:pPr>
              <w:pStyle w:val="TableParagraph"/>
              <w:spacing w:line="272" w:lineRule="exact" w:before="16"/>
              <w:ind w:left="0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Course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Content</w:t>
            </w:r>
          </w:p>
        </w:tc>
        <w:tc>
          <w:tcPr>
            <w:tcW w:w="319" w:type="dxa"/>
            <w:tcBorders>
              <w:top w:val="single" w:sz="15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>
            <w:pPr>
              <w:pStyle w:val="TableParagraph"/>
              <w:spacing w:before="50"/>
              <w:ind w:left="5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a1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0" w:type="dxa"/>
            <w:tcBorders>
              <w:top w:val="single" w:sz="15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>
            <w:pPr>
              <w:pStyle w:val="TableParagraph"/>
              <w:spacing w:before="50"/>
              <w:ind w:left="5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a2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0" w:type="dxa"/>
            <w:tcBorders>
              <w:top w:val="single" w:sz="15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>
            <w:pPr>
              <w:pStyle w:val="TableParagraph"/>
              <w:spacing w:before="50"/>
              <w:ind w:left="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a3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19" w:type="dxa"/>
            <w:tcBorders>
              <w:top w:val="single" w:sz="15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>
            <w:pPr>
              <w:pStyle w:val="TableParagraph"/>
              <w:spacing w:before="50"/>
              <w:ind w:left="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a4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3" w:type="dxa"/>
            <w:tcBorders>
              <w:top w:val="single" w:sz="15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>
            <w:pPr>
              <w:pStyle w:val="TableParagraph"/>
              <w:spacing w:before="50"/>
              <w:ind w:left="6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a5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19" w:type="dxa"/>
            <w:tcBorders>
              <w:top w:val="single" w:sz="15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>
            <w:pPr>
              <w:pStyle w:val="TableParagraph"/>
              <w:spacing w:before="50"/>
              <w:ind w:left="5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a6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2" w:type="dxa"/>
            <w:tcBorders>
              <w:top w:val="single" w:sz="15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>
            <w:pPr>
              <w:pStyle w:val="TableParagraph"/>
              <w:spacing w:before="50"/>
              <w:ind w:left="5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b1</w:t>
            </w:r>
          </w:p>
        </w:tc>
        <w:tc>
          <w:tcPr>
            <w:tcW w:w="320" w:type="dxa"/>
            <w:tcBorders>
              <w:top w:val="single" w:sz="15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>
            <w:pPr>
              <w:pStyle w:val="TableParagraph"/>
              <w:spacing w:before="50"/>
              <w:ind w:left="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b2</w:t>
            </w:r>
          </w:p>
        </w:tc>
        <w:tc>
          <w:tcPr>
            <w:tcW w:w="319" w:type="dxa"/>
            <w:tcBorders>
              <w:top w:val="single" w:sz="15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>
            <w:pPr>
              <w:pStyle w:val="TableParagraph"/>
              <w:spacing w:before="50"/>
              <w:ind w:left="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b3</w:t>
            </w:r>
          </w:p>
        </w:tc>
        <w:tc>
          <w:tcPr>
            <w:tcW w:w="323" w:type="dxa"/>
            <w:tcBorders>
              <w:top w:val="single" w:sz="15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>
            <w:pPr>
              <w:pStyle w:val="TableParagraph"/>
              <w:spacing w:before="50"/>
              <w:ind w:left="5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c1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18" w:type="dxa"/>
            <w:tcBorders>
              <w:top w:val="single" w:sz="15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>
            <w:pPr>
              <w:pStyle w:val="TableParagraph"/>
              <w:spacing w:before="50"/>
              <w:ind w:left="5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c2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0" w:type="dxa"/>
            <w:tcBorders>
              <w:top w:val="single" w:sz="15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>
            <w:pPr>
              <w:pStyle w:val="TableParagraph"/>
              <w:spacing w:before="50"/>
              <w:ind w:left="5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d1</w:t>
            </w:r>
          </w:p>
        </w:tc>
        <w:tc>
          <w:tcPr>
            <w:tcW w:w="322" w:type="dxa"/>
            <w:tcBorders>
              <w:top w:val="single" w:sz="15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>
            <w:pPr>
              <w:pStyle w:val="TableParagraph"/>
              <w:spacing w:before="50"/>
              <w:ind w:left="5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d2</w:t>
            </w:r>
          </w:p>
        </w:tc>
        <w:tc>
          <w:tcPr>
            <w:tcW w:w="320" w:type="dxa"/>
            <w:tcBorders>
              <w:top w:val="single" w:sz="15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>
            <w:pPr>
              <w:pStyle w:val="TableParagraph"/>
              <w:spacing w:before="50"/>
              <w:ind w:left="5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d3</w:t>
            </w:r>
          </w:p>
        </w:tc>
      </w:tr>
      <w:tr>
        <w:trPr>
          <w:trHeight w:val="356" w:hRule="exact"/>
        </w:trPr>
        <w:tc>
          <w:tcPr>
            <w:tcW w:w="4632" w:type="dxa"/>
            <w:tcBorders>
              <w:top w:val="single" w:sz="10" w:space="0" w:color="BDBDBD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7"/>
              <w:ind w:left="-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Introduction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basic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ncepts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5" w:lineRule="exact" w:before="39"/>
              <w:ind w:left="85" w:right="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5" w:lineRule="exact" w:before="39"/>
              <w:ind w:left="85" w:right="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32" w:hRule="exact"/>
        </w:trPr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3" w:lineRule="exact"/>
              <w:ind w:left="-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Ener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ener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transfer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energy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sis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85" w:right="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85" w:right="87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31" w:hRule="exact"/>
        </w:trPr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-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First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law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odyn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cs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3" w:lineRule="exact"/>
              <w:ind w:left="83" w:right="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3" w:lineRule="exact"/>
              <w:ind w:left="85" w:right="87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3" w:lineRule="exact"/>
              <w:ind w:left="84" w:right="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3" w:lineRule="exact"/>
              <w:ind w:left="84" w:right="8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3" w:lineRule="exact"/>
              <w:ind w:left="85" w:right="87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69" w:hRule="exact"/>
        </w:trPr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-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Properties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subst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nces: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phase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nge,</w:t>
            </w:r>
          </w:p>
          <w:p>
            <w:pPr>
              <w:pStyle w:val="TableParagraph"/>
              <w:spacing w:line="270" w:lineRule="exact"/>
              <w:ind w:left="-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proper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diagra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property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tables,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36" w:lineRule="exact"/>
              <w:ind w:left="-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software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ideal-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equation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state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83" w:right="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85" w:right="8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85" w:right="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85" w:right="89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84" w:right="8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86" w:right="8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16" w:hRule="exact"/>
        </w:trPr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-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Ener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ysis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clos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gy</w:t>
            </w:r>
          </w:p>
          <w:p>
            <w:pPr>
              <w:pStyle w:val="TableParagraph"/>
              <w:spacing w:line="250" w:lineRule="exact"/>
              <w:ind w:left="-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balance,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83"/>
              <w:ind w:left="83" w:right="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83"/>
              <w:ind w:left="85" w:right="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83"/>
              <w:ind w:left="85" w:right="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83"/>
              <w:ind w:left="86" w:right="87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83"/>
              <w:ind w:left="85" w:right="87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83"/>
              <w:ind w:left="85" w:right="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83"/>
              <w:ind w:left="84" w:right="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83"/>
              <w:ind w:left="85" w:right="89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83"/>
              <w:ind w:left="84" w:right="8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68" w:hRule="exact"/>
        </w:trPr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-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Mass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rgy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control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volu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s:</w:t>
            </w:r>
          </w:p>
          <w:p>
            <w:pPr>
              <w:pStyle w:val="TableParagraph"/>
              <w:spacing w:line="252" w:lineRule="exact" w:before="2"/>
              <w:ind w:left="-3" w:right="7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conservation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flow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work,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ener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anal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-flow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83" w:right="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85" w:right="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85" w:right="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86" w:right="87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85" w:right="87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85" w:right="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84" w:right="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85" w:right="89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84" w:right="8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86" w:right="8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32" w:hRule="exact"/>
        </w:trPr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3" w:lineRule="exact"/>
              <w:ind w:left="-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ics’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applications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83" w:right="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85" w:right="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85" w:right="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83" w:right="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86" w:right="87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85" w:right="8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85" w:right="87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85" w:right="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84" w:right="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85" w:right="89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84" w:right="8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85" w:right="87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32" w:hRule="exact"/>
        </w:trPr>
        <w:tc>
          <w:tcPr>
            <w:tcW w:w="4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-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ple-ideal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power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3" w:lineRule="exact"/>
              <w:ind w:left="83" w:right="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3" w:lineRule="exact"/>
              <w:ind w:left="85" w:right="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3" w:lineRule="exact"/>
              <w:ind w:left="85" w:right="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3" w:lineRule="exact"/>
              <w:ind w:left="83" w:right="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3" w:lineRule="exact"/>
              <w:ind w:left="86" w:right="87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3" w:lineRule="exact"/>
              <w:ind w:left="85" w:right="8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3" w:lineRule="exact"/>
              <w:ind w:left="85" w:right="87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3" w:lineRule="exact"/>
              <w:ind w:left="85" w:right="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3" w:lineRule="exact"/>
              <w:ind w:left="84" w:right="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3" w:lineRule="exact"/>
              <w:ind w:left="85" w:right="89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3" w:lineRule="exact"/>
              <w:ind w:left="86" w:right="8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left="0" w:right="118"/>
        <w:jc w:val="right"/>
      </w:pPr>
      <w:r>
        <w:rPr>
          <w:b w:val="0"/>
          <w:bCs w:val="0"/>
          <w:spacing w:val="0"/>
          <w:w w:val="100"/>
        </w:rPr>
        <w:t>6</w:t>
      </w:r>
    </w:p>
    <w:sectPr>
      <w:footerReference w:type="default" r:id="rId8"/>
      <w:pgSz w:w="11908" w:h="16840"/>
      <w:pgMar w:footer="0" w:header="0" w:top="1140" w:bottom="280" w:left="110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6.400024pt;margin-top:753.563904pt;width:10.0pt;height:14pt;mso-position-horizontal-relative:page;mso-position-vertical-relative:page;z-index:-3897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7.35pt;margin-top:814.097534pt;width:37.584002pt;height:10pt;mso-position-horizontal-relative:page;mso-position-vertical-relative:page;z-index:-3896" type="#_x0000_t202" filled="f" stroked="f">
          <v:textbox inset="0,0,0,0">
            <w:txbxContent>
              <w:p>
                <w:pPr>
                  <w:spacing w:line="184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color w:val="003F00"/>
                    <w:sz w:val="16"/>
                    <w:szCs w:val="16"/>
                  </w:rPr>
                </w:r>
                <w:r>
                  <w:rPr>
                    <w:rFonts w:ascii="Arial" w:hAnsi="Arial" w:cs="Arial" w:eastAsia="Arial"/>
                    <w:b w:val="0"/>
                    <w:bCs w:val="0"/>
                    <w:shadow/>
                    <w:color w:val="003F00"/>
                    <w:spacing w:val="0"/>
                    <w:w w:val="100"/>
                    <w:sz w:val="16"/>
                    <w:szCs w:val="16"/>
                  </w:rPr>
                  <w:t>page</w:t>
                </w:r>
                <w:r>
                  <w:rPr>
                    <w:rFonts w:ascii="Arial" w:hAnsi="Arial" w:cs="Arial" w:eastAsia="Arial"/>
                    <w:b w:val="0"/>
                    <w:bCs w:val="0"/>
                    <w:shadow/>
                    <w:color w:val="003F0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hadow w:val="0"/>
                    <w:color w:val="003F00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ascii="Arial" w:hAnsi="Arial" w:cs="Arial" w:eastAsia="Arial"/>
                    <w:b w:val="0"/>
                    <w:bCs w:val="0"/>
                    <w:shadow/>
                    <w:color w:val="003F00"/>
                    <w:spacing w:val="0"/>
                    <w:w w:val="100"/>
                    <w:sz w:val="16"/>
                    <w:szCs w:val="16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b w:val="0"/>
                    <w:bCs w:val="0"/>
                    <w:shadow/>
                    <w:color w:val="003F00"/>
                    <w:spacing w:val="0"/>
                    <w:w w:val="100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b w:val="0"/>
                    <w:bCs w:val="0"/>
                    <w:shadow/>
                    <w:color w:val="003F0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hadow w:val="0"/>
                    <w:color w:val="003F00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ascii="Arial" w:hAnsi="Arial" w:cs="Arial" w:eastAsia="Arial"/>
                    <w:b w:val="0"/>
                    <w:bCs w:val="0"/>
                    <w:shadow/>
                    <w:color w:val="003F00"/>
                    <w:spacing w:val="0"/>
                    <w:w w:val="100"/>
                    <w:sz w:val="16"/>
                    <w:szCs w:val="16"/>
                  </w:rPr>
                  <w:t>/</w:t>
                </w:r>
                <w:r>
                  <w:rPr>
                    <w:rFonts w:ascii="Arial" w:hAnsi="Arial" w:cs="Arial" w:eastAsia="Arial"/>
                    <w:b w:val="0"/>
                    <w:bCs w:val="0"/>
                    <w:shadow/>
                    <w:color w:val="003F0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hadow w:val="0"/>
                    <w:color w:val="003F00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ascii="Arial" w:hAnsi="Arial" w:cs="Arial" w:eastAsia="Arial"/>
                    <w:b w:val="0"/>
                    <w:bCs w:val="0"/>
                    <w:shadow/>
                    <w:color w:val="003F00"/>
                    <w:spacing w:val="0"/>
                    <w:w w:val="100"/>
                    <w:sz w:val="16"/>
                    <w:szCs w:val="16"/>
                  </w:rPr>
                  <w:t>7</w:t>
                </w:r>
                <w:r>
                  <w:rPr>
                    <w:rFonts w:ascii="Arial" w:hAnsi="Arial" w:cs="Arial" w:eastAsia="Arial"/>
                    <w:b w:val="0"/>
                    <w:bCs w:val="0"/>
                    <w:shadow w:val="0"/>
                    <w:color w:val="003F00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ascii="Arial" w:hAnsi="Arial" w:cs="Arial" w:eastAsia="Arial"/>
                    <w:b w:val="0"/>
                    <w:bCs w:val="0"/>
                    <w:shadow w:val="0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decimal"/>
      <w:lvlText w:val="%1."/>
      <w:lvlJc w:val="left"/>
      <w:pPr>
        <w:ind w:hanging="358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2"/>
      <w:numFmt w:val="decimal"/>
      <w:lvlText w:val="%2."/>
      <w:lvlJc w:val="left"/>
      <w:pPr>
        <w:ind w:hanging="359"/>
        <w:jc w:val="right"/>
      </w:pPr>
      <w:rPr>
        <w:rFonts w:hint="default" w:ascii="Times New Roman" w:hAnsi="Times New Roman" w:eastAsia="Times New Roman"/>
        <w:b/>
        <w:bCs/>
        <w:spacing w:val="-2"/>
        <w:w w:val="97"/>
        <w:sz w:val="28"/>
        <w:szCs w:val="28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upperLetter"/>
      <w:lvlText w:val="%1-"/>
      <w:lvlJc w:val="left"/>
      <w:pPr>
        <w:ind w:hanging="429"/>
        <w:jc w:val="right"/>
      </w:pPr>
      <w:rPr>
        <w:rFonts w:hint="default" w:ascii="Times New Roman" w:hAnsi="Times New Roman" w:eastAsia="Times New Roman"/>
        <w:b/>
        <w:bCs/>
        <w:spacing w:val="-1"/>
        <w:w w:val="97"/>
        <w:sz w:val="28"/>
        <w:szCs w:val="28"/>
      </w:rPr>
    </w:lvl>
    <w:lvl w:ilvl="1">
      <w:start w:val="1"/>
      <w:numFmt w:val="decimal"/>
      <w:lvlText w:val="%2."/>
      <w:lvlJc w:val="left"/>
      <w:pPr>
        <w:ind w:hanging="361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hanging="358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461"/>
      <w:outlineLvl w:val="2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2016-12-28T20:27:19Z</dcterms:created>
  <dcterms:modified xsi:type="dcterms:W3CDTF">2016-12-28T20:27:19Z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2016-12-28T00:00:00Z</vt:filetime>
  </property>
  <property fmtid="{D5CDD505-2E9C-101B-9397-08002B2CF9AE}" pid="3" name="LastSaved">
    <vt:filetime>2016-12-28T00:00:00Z</vt:filetime>
  </property>
</Properties>
</file>